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52" w:type="pct"/>
        <w:tblInd w:w="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70"/>
      </w:tblGrid>
      <w:tr w:rsidR="00692703" w:rsidRPr="00CF1A49" w:rsidTr="00294AE3">
        <w:trPr>
          <w:trHeight w:hRule="exact" w:val="1800"/>
        </w:trPr>
        <w:tc>
          <w:tcPr>
            <w:tcW w:w="9270" w:type="dxa"/>
            <w:tcMar>
              <w:top w:w="0" w:type="dxa"/>
              <w:bottom w:w="0" w:type="dxa"/>
            </w:tcMar>
          </w:tcPr>
          <w:p w:rsidR="00692703" w:rsidRPr="00294AE3" w:rsidRDefault="00294AE3" w:rsidP="00294AE3">
            <w:pPr>
              <w:pStyle w:val="Title"/>
              <w:jc w:val="left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</w:t>
            </w:r>
            <w:r w:rsidRPr="00294AE3">
              <w:rPr>
                <w:sz w:val="52"/>
                <w:szCs w:val="52"/>
              </w:rPr>
              <w:t>sukhveer kaur sidhu</w:t>
            </w:r>
          </w:p>
          <w:p w:rsidR="00692703" w:rsidRPr="00294AE3" w:rsidRDefault="00692703" w:rsidP="00913946">
            <w:pPr>
              <w:pStyle w:val="ContactInfo"/>
              <w:contextualSpacing w:val="0"/>
              <w:rPr>
                <w:sz w:val="32"/>
                <w:szCs w:val="32"/>
              </w:rPr>
            </w:pPr>
            <w:r w:rsidRPr="00CF1A49">
              <w:t xml:space="preserve">  </w:t>
            </w:r>
            <w:r w:rsidR="00294AE3" w:rsidRPr="00294AE3">
              <w:rPr>
                <w:sz w:val="32"/>
                <w:szCs w:val="32"/>
              </w:rPr>
              <w:t>Contact:-+1 437-607-2403</w:t>
            </w:r>
          </w:p>
          <w:p w:rsidR="00692703" w:rsidRPr="00CF1A49" w:rsidRDefault="000B677B" w:rsidP="00294AE3">
            <w:pPr>
              <w:pStyle w:val="ContactInfoEmphasis"/>
              <w:contextualSpacing w:val="0"/>
            </w:pPr>
            <w:sdt>
              <w:sdtPr>
                <w:rPr>
                  <w:sz w:val="32"/>
                  <w:szCs w:val="32"/>
                </w:rPr>
                <w:alias w:val="Enter email:"/>
                <w:tag w:val="Enter email:"/>
                <w:id w:val="1154873695"/>
                <w:placeholder>
                  <w:docPart w:val="E157E186FAED4F09961D3793682F6F07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294AE3">
                  <w:rPr>
                    <w:sz w:val="32"/>
                    <w:szCs w:val="32"/>
                  </w:rPr>
                  <w:t>Email</w:t>
                </w:r>
              </w:sdtContent>
            </w:sdt>
            <w:r w:rsidR="00294AE3" w:rsidRPr="00294AE3">
              <w:rPr>
                <w:sz w:val="32"/>
                <w:szCs w:val="32"/>
              </w:rPr>
              <w:t>:-sukhveerjan2020@gmail.com</w:t>
            </w:r>
          </w:p>
        </w:tc>
      </w:tr>
      <w:tr w:rsidR="009571D8" w:rsidRPr="00CF1A49" w:rsidTr="003338B5">
        <w:trPr>
          <w:trHeight w:val="1912"/>
        </w:trPr>
        <w:tc>
          <w:tcPr>
            <w:tcW w:w="9270" w:type="dxa"/>
            <w:tcMar>
              <w:top w:w="432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5"/>
              <w:gridCol w:w="7775"/>
            </w:tblGrid>
            <w:tr w:rsidR="00294AE3" w:rsidRPr="00294AE3" w:rsidTr="00294AE3"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100" w:type="dxa"/>
                  </w:tcMar>
                  <w:hideMark/>
                </w:tcPr>
                <w:p w:rsidR="00294AE3" w:rsidRPr="00294AE3" w:rsidRDefault="00294AE3" w:rsidP="00294AE3">
                  <w:pPr>
                    <w:ind w:right="300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en-IN" w:eastAsia="en-IN"/>
                    </w:rPr>
                  </w:pPr>
                  <w:r w:rsidRPr="00294AE3">
                    <w:rPr>
                      <w:rFonts w:ascii="Century Gothic" w:eastAsia="Times New Roman" w:hAnsi="Century Gothic" w:cs="Times New Roman"/>
                      <w:b/>
                      <w:color w:val="34393E"/>
                      <w:sz w:val="24"/>
                      <w:szCs w:val="24"/>
                      <w:lang w:val="en-IN" w:eastAsia="en-IN"/>
                    </w:rPr>
                    <w:t>Summary</w:t>
                  </w:r>
                </w:p>
              </w:tc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294AE3" w:rsidRPr="00294AE3" w:rsidRDefault="00F17824" w:rsidP="00294AE3">
                  <w:pPr>
                    <w:ind w:right="200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en-IN" w:eastAsia="en-IN"/>
                    </w:rPr>
                  </w:pPr>
                  <w:r w:rsidRPr="00EC307F">
                    <w:rPr>
                      <w:rFonts w:ascii="Century Gothic" w:eastAsia="Times New Roman" w:hAnsi="Century Gothic" w:cs="Times New Roman"/>
                      <w:b/>
                      <w:color w:val="4A4A4A"/>
                      <w:sz w:val="18"/>
                      <w:szCs w:val="18"/>
                      <w:lang w:val="en-IN" w:eastAsia="en-IN"/>
                    </w:rPr>
                    <w:t xml:space="preserve">Dedicated computer based </w:t>
                  </w:r>
                  <w:r w:rsidR="00294AE3" w:rsidRPr="00294AE3">
                    <w:rPr>
                      <w:rFonts w:ascii="Century Gothic" w:eastAsia="Times New Roman" w:hAnsi="Century Gothic" w:cs="Times New Roman"/>
                      <w:b/>
                      <w:color w:val="4A4A4A"/>
                      <w:sz w:val="18"/>
                      <w:szCs w:val="18"/>
                      <w:lang w:val="en-IN" w:eastAsia="en-IN"/>
                    </w:rPr>
                    <w:t xml:space="preserve">diploma graduate with a strong foundation in </w:t>
                  </w:r>
                  <w:r w:rsidRPr="00EC307F">
                    <w:rPr>
                      <w:rFonts w:ascii="Century Gothic" w:eastAsia="Times New Roman" w:hAnsi="Century Gothic" w:cs="Times New Roman"/>
                      <w:b/>
                      <w:color w:val="4A4A4A"/>
                      <w:sz w:val="18"/>
                      <w:szCs w:val="18"/>
                      <w:lang w:val="en-IN" w:eastAsia="en-IN"/>
                    </w:rPr>
                    <w:t xml:space="preserve">software </w:t>
                  </w:r>
                  <w:r w:rsidR="00294AE3" w:rsidRPr="00294AE3">
                    <w:rPr>
                      <w:rFonts w:ascii="Century Gothic" w:eastAsia="Times New Roman" w:hAnsi="Century Gothic" w:cs="Times New Roman"/>
                      <w:b/>
                      <w:color w:val="4A4A4A"/>
                      <w:sz w:val="18"/>
                      <w:szCs w:val="18"/>
                      <w:lang w:val="en-IN" w:eastAsia="en-IN"/>
                    </w:rPr>
                    <w:t>ope</w:t>
                  </w:r>
                  <w:r w:rsidRPr="00EC307F">
                    <w:rPr>
                      <w:rFonts w:ascii="Century Gothic" w:eastAsia="Times New Roman" w:hAnsi="Century Gothic" w:cs="Times New Roman"/>
                      <w:b/>
                      <w:color w:val="4A4A4A"/>
                      <w:sz w:val="18"/>
                      <w:szCs w:val="18"/>
                      <w:lang w:val="en-IN" w:eastAsia="en-IN"/>
                    </w:rPr>
                    <w:t>rations and programmer analyst</w:t>
                  </w:r>
                  <w:r w:rsidR="00294AE3" w:rsidRPr="00294AE3">
                    <w:rPr>
                      <w:rFonts w:ascii="Century Gothic" w:eastAsia="Times New Roman" w:hAnsi="Century Gothic" w:cs="Times New Roman"/>
                      <w:b/>
                      <w:color w:val="4A4A4A"/>
                      <w:sz w:val="18"/>
                      <w:szCs w:val="18"/>
                      <w:lang w:val="en-IN" w:eastAsia="en-IN"/>
                    </w:rPr>
                    <w:t>. Certified truck dispatcher with hands-on training in efficient resource allocation and route optimization. Proven experience as an operations associate, adept at smooth workflows, ensuring on-time deliveries, and maintaining effective communication channels. Eager to leverage academic knowledge, dispatching certification, and practical skills to contribute to a dynamic team in the logistics and transportation industry."</w:t>
                  </w:r>
                </w:p>
              </w:tc>
            </w:tr>
          </w:tbl>
          <w:p w:rsidR="001755A8" w:rsidRPr="00CF1A49" w:rsidRDefault="001755A8" w:rsidP="00294AE3">
            <w:pPr>
              <w:contextualSpacing w:val="0"/>
            </w:pPr>
          </w:p>
        </w:tc>
      </w:tr>
    </w:tbl>
    <w:p w:rsidR="004E01EB" w:rsidRPr="00CF1A49" w:rsidRDefault="000B677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D1F4F09EFF045D691FC4F123694F26C"/>
          </w:placeholder>
          <w:temporary/>
          <w:showingPlcHdr/>
          <w15:appearance w15:val="hidden"/>
        </w:sdtPr>
        <w:sdtEndPr/>
        <w:sdtContent>
          <w:bookmarkStart w:id="0" w:name="_GoBack"/>
          <w:r w:rsidR="004E01EB" w:rsidRPr="00CF1A49">
            <w:t>Experience</w:t>
          </w:r>
          <w:bookmarkEnd w:id="0"/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E3120" w:rsidRDefault="00CA405C" w:rsidP="002732E3">
            <w:pPr>
              <w:pStyle w:val="Heading3"/>
              <w:contextualSpacing w:val="0"/>
              <w:outlineLvl w:val="2"/>
            </w:pPr>
            <w:r>
              <w:rPr>
                <w:caps w:val="0"/>
              </w:rPr>
              <w:t xml:space="preserve">PRODUCTION WORKER </w:t>
            </w:r>
            <w:r w:rsidR="006A260D">
              <w:rPr>
                <w:caps w:val="0"/>
              </w:rPr>
              <w:t>(</w:t>
            </w:r>
            <w:r w:rsidR="00457D4B">
              <w:rPr>
                <w:caps w:val="0"/>
              </w:rPr>
              <w:t>J</w:t>
            </w:r>
            <w:r>
              <w:rPr>
                <w:caps w:val="0"/>
              </w:rPr>
              <w:t xml:space="preserve">anuary </w:t>
            </w:r>
            <w:r w:rsidR="006A260D">
              <w:rPr>
                <w:caps w:val="0"/>
              </w:rPr>
              <w:t>2021-</w:t>
            </w:r>
            <w:r w:rsidR="0008111A">
              <w:rPr>
                <w:caps w:val="0"/>
              </w:rPr>
              <w:t xml:space="preserve"> </w:t>
            </w:r>
            <w:r w:rsidR="00457D4B">
              <w:rPr>
                <w:caps w:val="0"/>
              </w:rPr>
              <w:t>J</w:t>
            </w:r>
            <w:r w:rsidR="0008111A">
              <w:rPr>
                <w:caps w:val="0"/>
              </w:rPr>
              <w:t>uly</w:t>
            </w:r>
            <w:r w:rsidR="00FB196B">
              <w:rPr>
                <w:caps w:val="0"/>
              </w:rPr>
              <w:t xml:space="preserve"> </w:t>
            </w:r>
            <w:r>
              <w:rPr>
                <w:caps w:val="0"/>
              </w:rPr>
              <w:t>2022</w:t>
            </w:r>
            <w:r w:rsidR="006A260D">
              <w:rPr>
                <w:caps w:val="0"/>
              </w:rPr>
              <w:t>)</w:t>
            </w:r>
          </w:p>
          <w:p w:rsidR="002732E3" w:rsidRPr="0078792B" w:rsidRDefault="006A260D" w:rsidP="002732E3">
            <w:pPr>
              <w:pStyle w:val="Heading3"/>
              <w:contextualSpacing w:val="0"/>
              <w:outlineLvl w:val="2"/>
              <w:rPr>
                <w:caps w:val="0"/>
                <w:szCs w:val="22"/>
              </w:rPr>
            </w:pPr>
            <w:r w:rsidRPr="0078792B">
              <w:rPr>
                <w:caps w:val="0"/>
                <w:szCs w:val="22"/>
              </w:rPr>
              <w:t>GIVE AND GO COMPANY, VAUGHAN, ONTARIO</w:t>
            </w:r>
          </w:p>
          <w:p w:rsidR="006A260D" w:rsidRPr="0078792B" w:rsidRDefault="006A260D" w:rsidP="002732E3">
            <w:pPr>
              <w:pStyle w:val="Heading3"/>
              <w:contextualSpacing w:val="0"/>
              <w:outlineLvl w:val="2"/>
              <w:rPr>
                <w:i/>
                <w:szCs w:val="22"/>
              </w:rPr>
            </w:pPr>
          </w:p>
          <w:p w:rsidR="006A260D" w:rsidRPr="00FB196B" w:rsidRDefault="006A260D" w:rsidP="006A260D">
            <w:pPr>
              <w:pStyle w:val="Heading3"/>
              <w:numPr>
                <w:ilvl w:val="0"/>
                <w:numId w:val="17"/>
              </w:numPr>
              <w:contextualSpacing w:val="0"/>
              <w:outlineLvl w:val="2"/>
              <w:rPr>
                <w:i/>
                <w:caps w:val="0"/>
                <w:sz w:val="24"/>
              </w:rPr>
            </w:pPr>
            <w:r w:rsidRPr="00FB196B">
              <w:rPr>
                <w:i/>
                <w:caps w:val="0"/>
                <w:sz w:val="24"/>
              </w:rPr>
              <w:t>Assemble goods on production line.</w:t>
            </w:r>
          </w:p>
          <w:p w:rsidR="006A260D" w:rsidRPr="00FB196B" w:rsidRDefault="006A260D" w:rsidP="006A260D">
            <w:pPr>
              <w:pStyle w:val="Heading3"/>
              <w:numPr>
                <w:ilvl w:val="0"/>
                <w:numId w:val="17"/>
              </w:numPr>
              <w:contextualSpacing w:val="0"/>
              <w:outlineLvl w:val="2"/>
              <w:rPr>
                <w:i/>
                <w:caps w:val="0"/>
                <w:sz w:val="24"/>
              </w:rPr>
            </w:pPr>
            <w:r w:rsidRPr="00FB196B">
              <w:rPr>
                <w:i/>
                <w:caps w:val="0"/>
                <w:sz w:val="24"/>
              </w:rPr>
              <w:t>Monitor the production process.</w:t>
            </w:r>
          </w:p>
          <w:p w:rsidR="006A260D" w:rsidRPr="00FB196B" w:rsidRDefault="006A260D" w:rsidP="006A260D">
            <w:pPr>
              <w:pStyle w:val="Heading3"/>
              <w:numPr>
                <w:ilvl w:val="0"/>
                <w:numId w:val="17"/>
              </w:numPr>
              <w:contextualSpacing w:val="0"/>
              <w:outlineLvl w:val="2"/>
              <w:rPr>
                <w:i/>
                <w:caps w:val="0"/>
                <w:sz w:val="24"/>
              </w:rPr>
            </w:pPr>
            <w:r w:rsidRPr="00FB196B">
              <w:rPr>
                <w:i/>
                <w:caps w:val="0"/>
                <w:sz w:val="24"/>
              </w:rPr>
              <w:t>Carry out basic quality and testing checks.</w:t>
            </w:r>
          </w:p>
          <w:p w:rsidR="006A260D" w:rsidRPr="00FB196B" w:rsidRDefault="006A260D" w:rsidP="006A260D">
            <w:pPr>
              <w:pStyle w:val="Heading3"/>
              <w:numPr>
                <w:ilvl w:val="0"/>
                <w:numId w:val="17"/>
              </w:numPr>
              <w:rPr>
                <w:i/>
                <w:sz w:val="24"/>
              </w:rPr>
            </w:pPr>
            <w:r w:rsidRPr="00FB196B">
              <w:rPr>
                <w:i/>
                <w:caps w:val="0"/>
                <w:sz w:val="24"/>
              </w:rPr>
              <w:t>No non-conformances and always more than 70% productive.</w:t>
            </w:r>
          </w:p>
          <w:p w:rsidR="006A260D" w:rsidRPr="00FB196B" w:rsidRDefault="006A260D" w:rsidP="006A260D">
            <w:pPr>
              <w:pStyle w:val="Heading3"/>
              <w:numPr>
                <w:ilvl w:val="0"/>
                <w:numId w:val="17"/>
              </w:numPr>
              <w:rPr>
                <w:i/>
                <w:sz w:val="24"/>
              </w:rPr>
            </w:pPr>
            <w:r w:rsidRPr="00FB196B">
              <w:rPr>
                <w:i/>
                <w:caps w:val="0"/>
                <w:sz w:val="24"/>
              </w:rPr>
              <w:t>Keen eye for defects in during incoming and outgoing inspection in a lean-</w:t>
            </w:r>
          </w:p>
          <w:p w:rsidR="006A260D" w:rsidRPr="00CA405C" w:rsidRDefault="006A260D" w:rsidP="006A260D">
            <w:pPr>
              <w:pStyle w:val="Heading3"/>
              <w:numPr>
                <w:ilvl w:val="0"/>
                <w:numId w:val="17"/>
              </w:numPr>
              <w:contextualSpacing w:val="0"/>
              <w:outlineLvl w:val="2"/>
              <w:rPr>
                <w:i/>
                <w:sz w:val="18"/>
                <w:szCs w:val="18"/>
              </w:rPr>
            </w:pPr>
            <w:r w:rsidRPr="00FB196B">
              <w:rPr>
                <w:i/>
                <w:caps w:val="0"/>
                <w:sz w:val="24"/>
              </w:rPr>
              <w:t>Manufacturing process</w:t>
            </w:r>
            <w:r w:rsidRPr="006A260D">
              <w:rPr>
                <w:i/>
                <w:caps w:val="0"/>
                <w:sz w:val="18"/>
                <w:szCs w:val="18"/>
              </w:rPr>
              <w:t>.</w:t>
            </w:r>
          </w:p>
          <w:p w:rsidR="00CA405C" w:rsidRDefault="00CA405C" w:rsidP="00CA405C">
            <w:pPr>
              <w:pStyle w:val="Heading3"/>
              <w:ind w:left="720"/>
              <w:contextualSpacing w:val="0"/>
              <w:outlineLvl w:val="2"/>
              <w:rPr>
                <w:i/>
                <w:sz w:val="18"/>
                <w:szCs w:val="18"/>
              </w:rPr>
            </w:pPr>
          </w:p>
          <w:p w:rsidR="00FB196B" w:rsidRDefault="00FB196B" w:rsidP="00CA405C">
            <w:pPr>
              <w:pStyle w:val="Heading3"/>
              <w:ind w:left="720"/>
              <w:contextualSpacing w:val="0"/>
              <w:outlineLvl w:val="2"/>
              <w:rPr>
                <w:i/>
                <w:sz w:val="18"/>
                <w:szCs w:val="18"/>
              </w:rPr>
            </w:pPr>
          </w:p>
          <w:p w:rsidR="00FB196B" w:rsidRPr="00457D4B" w:rsidRDefault="0008111A" w:rsidP="00457D4B">
            <w:pPr>
              <w:pStyle w:val="Heading3"/>
              <w:contextualSpacing w:val="0"/>
              <w:outlineLvl w:val="2"/>
              <w:rPr>
                <w:i/>
                <w:sz w:val="20"/>
                <w:szCs w:val="20"/>
              </w:rPr>
            </w:pPr>
            <w:r w:rsidRPr="00457D4B">
              <w:rPr>
                <w:szCs w:val="22"/>
              </w:rPr>
              <w:t>user support technician (</w:t>
            </w:r>
            <w:r w:rsidR="00457D4B">
              <w:rPr>
                <w:i/>
                <w:caps w:val="0"/>
                <w:sz w:val="20"/>
                <w:szCs w:val="20"/>
              </w:rPr>
              <w:t>August 2022-N</w:t>
            </w:r>
            <w:r w:rsidR="00457D4B" w:rsidRPr="00457D4B">
              <w:rPr>
                <w:i/>
                <w:caps w:val="0"/>
                <w:sz w:val="20"/>
                <w:szCs w:val="20"/>
              </w:rPr>
              <w:t>ovember 2022)</w:t>
            </w:r>
          </w:p>
          <w:p w:rsidR="0008111A" w:rsidRPr="00F17824" w:rsidRDefault="0008111A" w:rsidP="00457D4B">
            <w:pPr>
              <w:pStyle w:val="Heading3"/>
              <w:contextualSpacing w:val="0"/>
              <w:outlineLvl w:val="2"/>
              <w:rPr>
                <w:sz w:val="20"/>
                <w:szCs w:val="20"/>
              </w:rPr>
            </w:pPr>
            <w:r w:rsidRPr="00F17824">
              <w:rPr>
                <w:sz w:val="20"/>
                <w:szCs w:val="20"/>
              </w:rPr>
              <w:t>JB TECH AND CONSULTANTS INC.  , BRAMPTON, ONTARIO.</w:t>
            </w:r>
          </w:p>
          <w:p w:rsidR="0008111A" w:rsidRPr="00457D4B" w:rsidRDefault="0008111A" w:rsidP="00CA405C">
            <w:pPr>
              <w:pStyle w:val="Heading3"/>
              <w:ind w:left="720"/>
              <w:contextualSpacing w:val="0"/>
              <w:outlineLvl w:val="2"/>
              <w:rPr>
                <w:szCs w:val="22"/>
              </w:rPr>
            </w:pPr>
          </w:p>
          <w:p w:rsidR="0008111A" w:rsidRPr="00457D4B" w:rsidRDefault="00457D4B" w:rsidP="00457D4B">
            <w:pPr>
              <w:pStyle w:val="Heading3"/>
              <w:numPr>
                <w:ilvl w:val="0"/>
                <w:numId w:val="17"/>
              </w:numPr>
              <w:contextualSpacing w:val="0"/>
              <w:outlineLvl w:val="2"/>
              <w:rPr>
                <w:i/>
                <w:sz w:val="24"/>
              </w:rPr>
            </w:pPr>
            <w:r w:rsidRPr="00457D4B">
              <w:rPr>
                <w:i/>
                <w:caps w:val="0"/>
                <w:sz w:val="24"/>
              </w:rPr>
              <w:t>Participate in the redesign of application and other software.</w:t>
            </w:r>
          </w:p>
          <w:p w:rsidR="0008111A" w:rsidRPr="00457D4B" w:rsidRDefault="00457D4B" w:rsidP="00457D4B">
            <w:pPr>
              <w:pStyle w:val="Heading3"/>
              <w:numPr>
                <w:ilvl w:val="0"/>
                <w:numId w:val="17"/>
              </w:numPr>
              <w:contextualSpacing w:val="0"/>
              <w:outlineLvl w:val="2"/>
              <w:rPr>
                <w:i/>
                <w:sz w:val="24"/>
              </w:rPr>
            </w:pPr>
            <w:r w:rsidRPr="00457D4B">
              <w:rPr>
                <w:i/>
                <w:caps w:val="0"/>
                <w:sz w:val="24"/>
              </w:rPr>
              <w:t>Collect, organize and maintain problems and solutions log for use by other technical</w:t>
            </w:r>
            <w:r w:rsidR="0008111A" w:rsidRPr="00457D4B">
              <w:rPr>
                <w:i/>
                <w:sz w:val="24"/>
              </w:rPr>
              <w:t xml:space="preserve"> </w:t>
            </w:r>
            <w:r w:rsidRPr="00457D4B">
              <w:rPr>
                <w:i/>
                <w:caps w:val="0"/>
                <w:sz w:val="24"/>
              </w:rPr>
              <w:t xml:space="preserve">support </w:t>
            </w:r>
            <w:r w:rsidR="0008111A" w:rsidRPr="00457D4B">
              <w:rPr>
                <w:i/>
                <w:caps w:val="0"/>
                <w:sz w:val="24"/>
              </w:rPr>
              <w:t>analysts</w:t>
            </w:r>
            <w:r w:rsidR="0008111A" w:rsidRPr="00457D4B">
              <w:rPr>
                <w:i/>
                <w:sz w:val="24"/>
              </w:rPr>
              <w:t>.</w:t>
            </w:r>
          </w:p>
          <w:p w:rsidR="00FB196B" w:rsidRPr="00457D4B" w:rsidRDefault="00457D4B" w:rsidP="00457D4B">
            <w:pPr>
              <w:pStyle w:val="Heading3"/>
              <w:numPr>
                <w:ilvl w:val="0"/>
                <w:numId w:val="17"/>
              </w:numPr>
              <w:contextualSpacing w:val="0"/>
              <w:outlineLvl w:val="2"/>
              <w:rPr>
                <w:i/>
                <w:sz w:val="24"/>
              </w:rPr>
            </w:pPr>
            <w:r w:rsidRPr="00457D4B">
              <w:rPr>
                <w:i/>
                <w:caps w:val="0"/>
                <w:sz w:val="24"/>
              </w:rPr>
              <w:t>Set up e</w:t>
            </w:r>
            <w:r>
              <w:rPr>
                <w:i/>
                <w:caps w:val="0"/>
                <w:sz w:val="24"/>
              </w:rPr>
              <w:t>quipment for employee use, per</w:t>
            </w:r>
            <w:r w:rsidRPr="00457D4B">
              <w:rPr>
                <w:i/>
                <w:caps w:val="0"/>
                <w:sz w:val="24"/>
              </w:rPr>
              <w:t>forming and ensuring</w:t>
            </w:r>
            <w:r>
              <w:rPr>
                <w:i/>
                <w:caps w:val="0"/>
                <w:sz w:val="24"/>
              </w:rPr>
              <w:t xml:space="preserve"> </w:t>
            </w:r>
            <w:r w:rsidRPr="00457D4B">
              <w:rPr>
                <w:i/>
                <w:caps w:val="0"/>
                <w:sz w:val="24"/>
              </w:rPr>
              <w:t>proper installation of cables, operating</w:t>
            </w:r>
            <w:r w:rsidRPr="00457D4B">
              <w:rPr>
                <w:i/>
                <w:sz w:val="24"/>
              </w:rPr>
              <w:t xml:space="preserve"> </w:t>
            </w:r>
            <w:r w:rsidRPr="00457D4B">
              <w:rPr>
                <w:i/>
                <w:caps w:val="0"/>
                <w:sz w:val="24"/>
              </w:rPr>
              <w:t>systems, or appropriate software.</w:t>
            </w:r>
          </w:p>
          <w:p w:rsidR="00FB196B" w:rsidRPr="002732E3" w:rsidRDefault="00FB196B" w:rsidP="00CA405C">
            <w:pPr>
              <w:pStyle w:val="Heading3"/>
              <w:ind w:left="720"/>
              <w:contextualSpacing w:val="0"/>
              <w:rPr>
                <w:i/>
                <w:sz w:val="18"/>
                <w:szCs w:val="18"/>
              </w:rPr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02124F" w:rsidP="00CA405C">
            <w:pPr>
              <w:pStyle w:val="Heading3"/>
              <w:contextualSpacing w:val="0"/>
              <w:outlineLvl w:val="2"/>
            </w:pPr>
            <w:r>
              <w:t>OFFICE ADMINISTRATIVE ASSISTANT</w:t>
            </w:r>
            <w:r w:rsidR="00FB196B">
              <w:t xml:space="preserve"> </w:t>
            </w:r>
            <w:r>
              <w:t>(</w:t>
            </w:r>
            <w:r w:rsidR="00457D4B">
              <w:rPr>
                <w:caps w:val="0"/>
              </w:rPr>
              <w:t>December 2022-February 2023)</w:t>
            </w:r>
          </w:p>
          <w:p w:rsidR="0002124F" w:rsidRDefault="00FB196B" w:rsidP="00CA405C">
            <w:pPr>
              <w:pStyle w:val="Heading3"/>
              <w:contextualSpacing w:val="0"/>
              <w:outlineLvl w:val="2"/>
            </w:pPr>
            <w:r>
              <w:t>LYR FOOD</w:t>
            </w:r>
            <w:r w:rsidR="0002124F">
              <w:t xml:space="preserve"> DIVIS</w:t>
            </w:r>
            <w:r>
              <w:t>ION OF HD GROUP, VAUGHAN</w:t>
            </w:r>
            <w:r w:rsidR="0002124F">
              <w:t>, ONTARIO</w:t>
            </w:r>
          </w:p>
          <w:p w:rsidR="0002124F" w:rsidRDefault="0002124F" w:rsidP="00CA405C">
            <w:pPr>
              <w:pStyle w:val="Heading3"/>
              <w:contextualSpacing w:val="0"/>
              <w:outlineLvl w:val="2"/>
            </w:pPr>
          </w:p>
          <w:p w:rsidR="00FB196B" w:rsidRPr="00EC307F" w:rsidRDefault="00FB196B" w:rsidP="00FB196B">
            <w:pPr>
              <w:pStyle w:val="Heading3"/>
              <w:numPr>
                <w:ilvl w:val="0"/>
                <w:numId w:val="18"/>
              </w:numPr>
              <w:contextualSpacing w:val="0"/>
              <w:outlineLvl w:val="2"/>
              <w:rPr>
                <w:i/>
                <w:sz w:val="24"/>
              </w:rPr>
            </w:pPr>
            <w:r w:rsidRPr="00EC307F">
              <w:rPr>
                <w:i/>
                <w:caps w:val="0"/>
                <w:sz w:val="24"/>
              </w:rPr>
              <w:t>Schedule and confirm appointments and meeting of employer</w:t>
            </w:r>
            <w:r w:rsidRPr="00EC307F">
              <w:rPr>
                <w:i/>
                <w:sz w:val="24"/>
              </w:rPr>
              <w:t>.</w:t>
            </w:r>
          </w:p>
          <w:p w:rsidR="00FB196B" w:rsidRPr="00EC307F" w:rsidRDefault="00FB196B" w:rsidP="00FB196B">
            <w:pPr>
              <w:pStyle w:val="Heading3"/>
              <w:numPr>
                <w:ilvl w:val="0"/>
                <w:numId w:val="18"/>
              </w:numPr>
              <w:contextualSpacing w:val="0"/>
              <w:outlineLvl w:val="2"/>
              <w:rPr>
                <w:i/>
                <w:sz w:val="24"/>
              </w:rPr>
            </w:pPr>
            <w:r w:rsidRPr="00EC307F">
              <w:rPr>
                <w:i/>
                <w:caps w:val="0"/>
                <w:sz w:val="24"/>
              </w:rPr>
              <w:t>Order office supplies and maintain inventory.</w:t>
            </w:r>
          </w:p>
          <w:p w:rsidR="00FB196B" w:rsidRPr="00EC307F" w:rsidRDefault="00FB196B" w:rsidP="00FB196B">
            <w:pPr>
              <w:pStyle w:val="Heading3"/>
              <w:numPr>
                <w:ilvl w:val="0"/>
                <w:numId w:val="18"/>
              </w:numPr>
              <w:contextualSpacing w:val="0"/>
              <w:outlineLvl w:val="2"/>
              <w:rPr>
                <w:i/>
                <w:sz w:val="24"/>
              </w:rPr>
            </w:pPr>
            <w:r w:rsidRPr="00EC307F">
              <w:rPr>
                <w:i/>
                <w:caps w:val="0"/>
                <w:sz w:val="24"/>
              </w:rPr>
              <w:t>Setup and maintain manual and computerized information filling system,</w:t>
            </w:r>
          </w:p>
          <w:p w:rsidR="00FB196B" w:rsidRPr="00EC307F" w:rsidRDefault="00FB196B" w:rsidP="00FB196B">
            <w:pPr>
              <w:pStyle w:val="Heading3"/>
              <w:numPr>
                <w:ilvl w:val="0"/>
                <w:numId w:val="18"/>
              </w:numPr>
              <w:contextualSpacing w:val="0"/>
              <w:outlineLvl w:val="2"/>
              <w:rPr>
                <w:i/>
                <w:sz w:val="24"/>
              </w:rPr>
            </w:pPr>
            <w:r w:rsidRPr="00EC307F">
              <w:rPr>
                <w:i/>
                <w:caps w:val="0"/>
                <w:sz w:val="24"/>
              </w:rPr>
              <w:t>Determine and establish office procedure</w:t>
            </w:r>
            <w:r w:rsidRPr="00EC307F">
              <w:rPr>
                <w:i/>
                <w:sz w:val="24"/>
              </w:rPr>
              <w:t>.</w:t>
            </w:r>
          </w:p>
          <w:p w:rsidR="00FB196B" w:rsidRPr="00457D4B" w:rsidRDefault="00FB196B" w:rsidP="00FB196B">
            <w:pPr>
              <w:pStyle w:val="Heading3"/>
              <w:numPr>
                <w:ilvl w:val="0"/>
                <w:numId w:val="18"/>
              </w:numPr>
              <w:contextualSpacing w:val="0"/>
              <w:outlineLvl w:val="2"/>
            </w:pPr>
            <w:r w:rsidRPr="00EC307F">
              <w:rPr>
                <w:i/>
                <w:caps w:val="0"/>
                <w:sz w:val="24"/>
              </w:rPr>
              <w:lastRenderedPageBreak/>
              <w:t>Answer telephone and electronic enquires and relay telephone calls and messages</w:t>
            </w:r>
            <w:r w:rsidRPr="00FB196B">
              <w:rPr>
                <w:caps w:val="0"/>
                <w:sz w:val="24"/>
              </w:rPr>
              <w:t>.</w:t>
            </w:r>
          </w:p>
          <w:p w:rsidR="00457D4B" w:rsidRDefault="00457D4B" w:rsidP="00457D4B">
            <w:pPr>
              <w:pStyle w:val="Heading3"/>
              <w:contextualSpacing w:val="0"/>
              <w:outlineLvl w:val="2"/>
              <w:rPr>
                <w:caps w:val="0"/>
                <w:sz w:val="24"/>
              </w:rPr>
            </w:pPr>
          </w:p>
          <w:p w:rsidR="00457D4B" w:rsidRPr="00EC307F" w:rsidRDefault="00457D4B" w:rsidP="00457D4B">
            <w:pPr>
              <w:pStyle w:val="Heading3"/>
              <w:contextualSpacing w:val="0"/>
              <w:outlineLvl w:val="2"/>
              <w:rPr>
                <w:caps w:val="0"/>
                <w:szCs w:val="22"/>
              </w:rPr>
            </w:pPr>
            <w:r w:rsidRPr="00EC307F">
              <w:rPr>
                <w:caps w:val="0"/>
                <w:szCs w:val="22"/>
              </w:rPr>
              <w:t>PRODUCTION OPERATOR</w:t>
            </w:r>
            <w:r w:rsidR="00890497" w:rsidRPr="00EC307F">
              <w:rPr>
                <w:caps w:val="0"/>
                <w:szCs w:val="22"/>
              </w:rPr>
              <w:t xml:space="preserve"> ASSISTANT (March 2023- </w:t>
            </w:r>
            <w:r w:rsidR="00EC307F">
              <w:rPr>
                <w:caps w:val="0"/>
                <w:szCs w:val="22"/>
              </w:rPr>
              <w:t>P</w:t>
            </w:r>
            <w:r w:rsidR="00890497" w:rsidRPr="00EC307F">
              <w:rPr>
                <w:caps w:val="0"/>
                <w:szCs w:val="22"/>
              </w:rPr>
              <w:t>resent)</w:t>
            </w:r>
          </w:p>
          <w:p w:rsidR="00890497" w:rsidRPr="00EC307F" w:rsidRDefault="00890497" w:rsidP="00457D4B">
            <w:pPr>
              <w:pStyle w:val="Heading3"/>
              <w:contextualSpacing w:val="0"/>
              <w:outlineLvl w:val="2"/>
              <w:rPr>
                <w:caps w:val="0"/>
                <w:szCs w:val="22"/>
              </w:rPr>
            </w:pPr>
            <w:r w:rsidRPr="00EC307F">
              <w:rPr>
                <w:caps w:val="0"/>
                <w:szCs w:val="22"/>
              </w:rPr>
              <w:t>GIVE AND GO, VAUGHAN, ONTARIO</w:t>
            </w:r>
          </w:p>
          <w:p w:rsidR="001C24ED" w:rsidRDefault="001C24ED" w:rsidP="00457D4B">
            <w:pPr>
              <w:pStyle w:val="Heading3"/>
              <w:contextualSpacing w:val="0"/>
              <w:outlineLvl w:val="2"/>
              <w:rPr>
                <w:caps w:val="0"/>
                <w:sz w:val="24"/>
              </w:rPr>
            </w:pPr>
          </w:p>
          <w:p w:rsidR="001C24ED" w:rsidRPr="00EC307F" w:rsidRDefault="001C24ED" w:rsidP="001C24ED">
            <w:pPr>
              <w:pStyle w:val="Heading3"/>
              <w:numPr>
                <w:ilvl w:val="0"/>
                <w:numId w:val="19"/>
              </w:numPr>
              <w:contextualSpacing w:val="0"/>
              <w:outlineLvl w:val="2"/>
              <w:rPr>
                <w:i/>
                <w:caps w:val="0"/>
                <w:sz w:val="24"/>
              </w:rPr>
            </w:pPr>
            <w:r w:rsidRPr="00EC307F">
              <w:rPr>
                <w:i/>
                <w:caps w:val="0"/>
                <w:sz w:val="24"/>
              </w:rPr>
              <w:t>Oversee and coordinating various aspects of the production process.</w:t>
            </w:r>
          </w:p>
          <w:p w:rsidR="001C24ED" w:rsidRPr="00EC307F" w:rsidRDefault="001C24ED" w:rsidP="001C24ED">
            <w:pPr>
              <w:pStyle w:val="Heading3"/>
              <w:numPr>
                <w:ilvl w:val="0"/>
                <w:numId w:val="19"/>
              </w:numPr>
              <w:contextualSpacing w:val="0"/>
              <w:outlineLvl w:val="2"/>
              <w:rPr>
                <w:i/>
                <w:caps w:val="0"/>
                <w:sz w:val="24"/>
              </w:rPr>
            </w:pPr>
            <w:r w:rsidRPr="00EC307F">
              <w:rPr>
                <w:i/>
                <w:caps w:val="0"/>
                <w:sz w:val="24"/>
              </w:rPr>
              <w:t>Check the labels and lot code on the packing box.</w:t>
            </w:r>
          </w:p>
          <w:p w:rsidR="001C24ED" w:rsidRPr="00EC307F" w:rsidRDefault="001C24ED" w:rsidP="001C24ED">
            <w:pPr>
              <w:pStyle w:val="Heading3"/>
              <w:numPr>
                <w:ilvl w:val="0"/>
                <w:numId w:val="19"/>
              </w:numPr>
              <w:contextualSpacing w:val="0"/>
              <w:outlineLvl w:val="2"/>
              <w:rPr>
                <w:i/>
                <w:caps w:val="0"/>
                <w:sz w:val="24"/>
              </w:rPr>
            </w:pPr>
            <w:r w:rsidRPr="00EC307F">
              <w:rPr>
                <w:i/>
                <w:caps w:val="0"/>
                <w:sz w:val="24"/>
              </w:rPr>
              <w:t>Manage all the packing line operation on time.</w:t>
            </w:r>
          </w:p>
          <w:p w:rsidR="001C24ED" w:rsidRDefault="001C24ED" w:rsidP="001C24ED">
            <w:pPr>
              <w:pStyle w:val="Heading3"/>
              <w:numPr>
                <w:ilvl w:val="0"/>
                <w:numId w:val="19"/>
              </w:numPr>
              <w:contextualSpacing w:val="0"/>
              <w:outlineLvl w:val="2"/>
              <w:rPr>
                <w:caps w:val="0"/>
                <w:sz w:val="24"/>
              </w:rPr>
            </w:pPr>
            <w:r w:rsidRPr="00EC307F">
              <w:rPr>
                <w:i/>
                <w:caps w:val="0"/>
                <w:sz w:val="24"/>
              </w:rPr>
              <w:t>Record and check the packed products.</w:t>
            </w:r>
          </w:p>
          <w:p w:rsidR="00890497" w:rsidRDefault="00890497" w:rsidP="00457D4B">
            <w:pPr>
              <w:pStyle w:val="Heading3"/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43F9B697543543479F542C9D88C5639A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94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26"/>
      </w:tblGrid>
      <w:tr w:rsidR="001D0BF1" w:rsidRPr="00CF1A49" w:rsidTr="003338B5">
        <w:trPr>
          <w:trHeight w:val="1917"/>
        </w:trPr>
        <w:tc>
          <w:tcPr>
            <w:tcW w:w="9325" w:type="dxa"/>
          </w:tcPr>
          <w:p w:rsidR="00907A10" w:rsidRDefault="00907A10" w:rsidP="00907A10">
            <w:pPr>
              <w:pStyle w:val="Heading3"/>
              <w:numPr>
                <w:ilvl w:val="0"/>
                <w:numId w:val="20"/>
              </w:numPr>
              <w:contextualSpacing w:val="0"/>
              <w:outlineLvl w:val="2"/>
            </w:pPr>
            <w:r>
              <w:t>bechelor of computer applications</w:t>
            </w:r>
          </w:p>
          <w:p w:rsidR="007538DC" w:rsidRDefault="00907A10" w:rsidP="00907A10">
            <w:pPr>
              <w:pStyle w:val="Heading3"/>
              <w:ind w:left="720"/>
              <w:contextualSpacing w:val="0"/>
              <w:outlineLvl w:val="2"/>
            </w:pPr>
            <w:r>
              <w:t>(May 2015- May 2018)</w:t>
            </w:r>
          </w:p>
          <w:p w:rsidR="00907A10" w:rsidRDefault="00907A10" w:rsidP="00907A10">
            <w:pPr>
              <w:pStyle w:val="Heading3"/>
              <w:ind w:left="720"/>
              <w:contextualSpacing w:val="0"/>
              <w:outlineLvl w:val="2"/>
            </w:pPr>
            <w:r>
              <w:t>G.G.S.khalsa college, punjab, india.</w:t>
            </w:r>
          </w:p>
          <w:p w:rsidR="00907A10" w:rsidRDefault="00907A10" w:rsidP="001C24ED">
            <w:pPr>
              <w:pStyle w:val="Heading3"/>
              <w:contextualSpacing w:val="0"/>
              <w:outlineLvl w:val="2"/>
            </w:pPr>
          </w:p>
          <w:p w:rsidR="00907A10" w:rsidRDefault="00907A10" w:rsidP="00907A10">
            <w:pPr>
              <w:pStyle w:val="Heading3"/>
              <w:numPr>
                <w:ilvl w:val="0"/>
                <w:numId w:val="20"/>
              </w:numPr>
              <w:contextualSpacing w:val="0"/>
              <w:outlineLvl w:val="2"/>
            </w:pPr>
            <w:r>
              <w:t xml:space="preserve">PROGRAMMER ANALYST- INTERNET SOLUTIONS DEVELOPER </w:t>
            </w:r>
          </w:p>
          <w:p w:rsidR="00907A10" w:rsidRDefault="00907A10" w:rsidP="00907A10">
            <w:pPr>
              <w:pStyle w:val="Heading3"/>
              <w:ind w:left="720"/>
              <w:contextualSpacing w:val="0"/>
              <w:outlineLvl w:val="2"/>
            </w:pPr>
            <w:r>
              <w:t>(SEPEMBER 2020- DECEMBER 2022)</w:t>
            </w:r>
          </w:p>
          <w:p w:rsidR="00907A10" w:rsidRPr="00CF1A49" w:rsidRDefault="00907A10" w:rsidP="00907A10">
            <w:pPr>
              <w:pStyle w:val="Heading3"/>
              <w:ind w:left="720"/>
              <w:contextualSpacing w:val="0"/>
            </w:pPr>
            <w:r>
              <w:t>CDI COLLEGE, MONTREAL, QUEBEC.</w:t>
            </w:r>
          </w:p>
        </w:tc>
      </w:tr>
      <w:tr w:rsidR="00F61DF9" w:rsidRPr="00CF1A49" w:rsidTr="003338B5">
        <w:trPr>
          <w:trHeight w:val="265"/>
        </w:trPr>
        <w:tc>
          <w:tcPr>
            <w:tcW w:w="9325" w:type="dxa"/>
            <w:tcMar>
              <w:top w:w="216" w:type="dxa"/>
            </w:tcMar>
          </w:tcPr>
          <w:p w:rsidR="00F61DF9" w:rsidRDefault="00F61DF9" w:rsidP="00907A10"/>
        </w:tc>
      </w:tr>
    </w:tbl>
    <w:p w:rsidR="00486277" w:rsidRDefault="00907A10" w:rsidP="00486277">
      <w:pPr>
        <w:pStyle w:val="Heading1"/>
      </w:pPr>
      <w:r>
        <w:t>CERTIFICATE</w:t>
      </w:r>
    </w:p>
    <w:p w:rsidR="00741F2A" w:rsidRDefault="00741F2A" w:rsidP="00486277">
      <w:pPr>
        <w:pStyle w:val="Heading1"/>
      </w:pPr>
    </w:p>
    <w:p w:rsidR="00907A10" w:rsidRPr="00EC307F" w:rsidRDefault="00741F2A" w:rsidP="00741F2A">
      <w:pPr>
        <w:pStyle w:val="Heading1"/>
        <w:numPr>
          <w:ilvl w:val="0"/>
          <w:numId w:val="20"/>
        </w:numPr>
        <w:rPr>
          <w:rFonts w:ascii="Calibri" w:hAnsi="Calibri" w:cs="Calibri"/>
          <w:i/>
          <w:sz w:val="24"/>
          <w:szCs w:val="24"/>
        </w:rPr>
      </w:pPr>
      <w:r w:rsidRPr="00EC307F">
        <w:rPr>
          <w:rFonts w:ascii="Calibri" w:hAnsi="Calibri" w:cs="Calibri"/>
          <w:i/>
          <w:caps w:val="0"/>
          <w:sz w:val="24"/>
          <w:szCs w:val="24"/>
        </w:rPr>
        <w:t>Certified Truck Dispatcher 2024</w:t>
      </w:r>
    </w:p>
    <w:p w:rsidR="00741F2A" w:rsidRPr="00EC307F" w:rsidRDefault="00741F2A" w:rsidP="00741F2A">
      <w:pPr>
        <w:pStyle w:val="Heading1"/>
        <w:numPr>
          <w:ilvl w:val="0"/>
          <w:numId w:val="20"/>
        </w:numPr>
        <w:rPr>
          <w:rFonts w:ascii="Calibri" w:hAnsi="Calibri" w:cs="Calibri"/>
          <w:i/>
          <w:sz w:val="24"/>
          <w:szCs w:val="24"/>
        </w:rPr>
      </w:pPr>
      <w:r w:rsidRPr="00EC307F">
        <w:rPr>
          <w:rFonts w:ascii="Calibri" w:hAnsi="Calibri" w:cs="Calibri"/>
          <w:i/>
          <w:caps w:val="0"/>
          <w:sz w:val="24"/>
          <w:szCs w:val="24"/>
        </w:rPr>
        <w:t>Programmer Analyst 2022</w:t>
      </w:r>
    </w:p>
    <w:p w:rsidR="00741F2A" w:rsidRPr="00741F2A" w:rsidRDefault="00741F2A" w:rsidP="00741F2A">
      <w:pPr>
        <w:pStyle w:val="Heading1"/>
        <w:ind w:left="720"/>
        <w:rPr>
          <w:b w:val="0"/>
          <w:sz w:val="24"/>
          <w:szCs w:val="24"/>
        </w:rPr>
      </w:pPr>
    </w:p>
    <w:p w:rsidR="00AD782D" w:rsidRPr="00CF1A49" w:rsidRDefault="00F17824" w:rsidP="0062312F">
      <w:pPr>
        <w:pStyle w:val="Heading1"/>
      </w:pPr>
      <w:r>
        <w:t>SKILLS</w:t>
      </w:r>
    </w:p>
    <w:p w:rsidR="00741F2A" w:rsidRPr="00294AE3" w:rsidRDefault="00741F2A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EC307F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 xml:space="preserve">Operations </w:t>
      </w:r>
      <w:r w:rsidRPr="00294AE3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Management</w:t>
      </w:r>
    </w:p>
    <w:p w:rsidR="00741F2A" w:rsidRPr="00294AE3" w:rsidRDefault="00741F2A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294AE3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Verbal and Written Communication</w:t>
      </w:r>
    </w:p>
    <w:p w:rsidR="00741F2A" w:rsidRPr="00EC307F" w:rsidRDefault="00741F2A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294AE3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Process Improvements</w:t>
      </w:r>
    </w:p>
    <w:p w:rsidR="00B51D1B" w:rsidRPr="00EC307F" w:rsidRDefault="00741F2A" w:rsidP="006E1507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294AE3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Critical Thinker</w:t>
      </w:r>
    </w:p>
    <w:p w:rsidR="00741F2A" w:rsidRPr="00EC307F" w:rsidRDefault="00741F2A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294AE3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Dispatch Coordination</w:t>
      </w:r>
    </w:p>
    <w:p w:rsidR="00741F2A" w:rsidRPr="00294AE3" w:rsidRDefault="00741F2A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294AE3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Cross-Functional Communication</w:t>
      </w:r>
    </w:p>
    <w:p w:rsidR="00741F2A" w:rsidRPr="00EC307F" w:rsidRDefault="00F17824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294AE3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Office Administration</w:t>
      </w:r>
    </w:p>
    <w:p w:rsidR="00F17824" w:rsidRPr="00EC307F" w:rsidRDefault="00F17824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EC307F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Software skills</w:t>
      </w:r>
    </w:p>
    <w:p w:rsidR="00F17824" w:rsidRPr="00EC307F" w:rsidRDefault="00F17824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EC307F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Design the computer program applications</w:t>
      </w:r>
    </w:p>
    <w:p w:rsidR="00F17824" w:rsidRPr="00294AE3" w:rsidRDefault="00F17824" w:rsidP="00741F2A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</w:pPr>
      <w:r w:rsidRPr="00EC307F">
        <w:rPr>
          <w:rFonts w:ascii="Calibri" w:eastAsia="Times New Roman" w:hAnsi="Calibri" w:cs="Calibri"/>
          <w:b/>
          <w:i/>
          <w:color w:val="4A4A4A"/>
          <w:sz w:val="24"/>
          <w:szCs w:val="24"/>
          <w:lang w:val="en-IN" w:eastAsia="en-IN"/>
        </w:rPr>
        <w:t>Quick learner</w:t>
      </w:r>
    </w:p>
    <w:p w:rsidR="00741F2A" w:rsidRPr="00EC307F" w:rsidRDefault="00741F2A" w:rsidP="006E1507">
      <w:pPr>
        <w:rPr>
          <w:rFonts w:ascii="Calibri" w:hAnsi="Calibri" w:cs="Calibri"/>
          <w:b/>
          <w:i/>
          <w:sz w:val="24"/>
          <w:szCs w:val="24"/>
        </w:rPr>
      </w:pPr>
    </w:p>
    <w:p w:rsidR="001E762C" w:rsidRPr="001E762C" w:rsidRDefault="001E762C" w:rsidP="0096457B">
      <w:pPr>
        <w:rPr>
          <w:rFonts w:ascii="Arial Black" w:hAnsi="Arial Black"/>
          <w:b/>
          <w:sz w:val="24"/>
          <w:szCs w:val="24"/>
        </w:rPr>
      </w:pPr>
      <w:r w:rsidRPr="001E762C">
        <w:rPr>
          <w:rFonts w:ascii="Arial Black" w:hAnsi="Arial Black"/>
          <w:b/>
          <w:sz w:val="24"/>
          <w:szCs w:val="24"/>
        </w:rPr>
        <w:t>REFERENCE</w:t>
      </w:r>
      <w:r>
        <w:rPr>
          <w:rFonts w:ascii="Arial Black" w:hAnsi="Arial Black"/>
          <w:b/>
          <w:sz w:val="24"/>
          <w:szCs w:val="24"/>
        </w:rPr>
        <w:t>:-</w:t>
      </w:r>
    </w:p>
    <w:p w:rsidR="003338B5" w:rsidRDefault="003338B5" w:rsidP="003338B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</w:t>
      </w:r>
    </w:p>
    <w:p w:rsidR="0096457B" w:rsidRPr="003338B5" w:rsidRDefault="003338B5" w:rsidP="003338B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</w:t>
      </w:r>
      <w:r w:rsidR="0096457B" w:rsidRPr="003338B5">
        <w:rPr>
          <w:b/>
          <w:i/>
          <w:sz w:val="24"/>
          <w:szCs w:val="24"/>
        </w:rPr>
        <w:t xml:space="preserve">647-948-7325 Ext 1 </w:t>
      </w:r>
      <w:proofErr w:type="spellStart"/>
      <w:r w:rsidR="0096457B" w:rsidRPr="003338B5">
        <w:rPr>
          <w:b/>
          <w:i/>
          <w:sz w:val="24"/>
          <w:szCs w:val="24"/>
        </w:rPr>
        <w:t>Taranjeet</w:t>
      </w:r>
      <w:proofErr w:type="spellEnd"/>
      <w:r w:rsidR="0096457B" w:rsidRPr="003338B5">
        <w:rPr>
          <w:b/>
          <w:i/>
          <w:sz w:val="24"/>
          <w:szCs w:val="24"/>
        </w:rPr>
        <w:t xml:space="preserve"> Singh Owner at Essence Transportation Inc.</w:t>
      </w:r>
    </w:p>
    <w:p w:rsidR="0096457B" w:rsidRPr="003338B5" w:rsidRDefault="0096457B" w:rsidP="003338B5">
      <w:pPr>
        <w:ind w:left="1080"/>
        <w:rPr>
          <w:b/>
          <w:i/>
          <w:sz w:val="24"/>
          <w:szCs w:val="24"/>
        </w:rPr>
      </w:pPr>
      <w:r w:rsidRPr="003338B5">
        <w:rPr>
          <w:b/>
          <w:i/>
          <w:sz w:val="24"/>
          <w:szCs w:val="24"/>
        </w:rPr>
        <w:t>dispatch@essencetransportation.ca</w:t>
      </w:r>
    </w:p>
    <w:sectPr w:rsidR="0096457B" w:rsidRPr="003338B5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7B" w:rsidRDefault="000B677B" w:rsidP="0068194B">
      <w:r>
        <w:separator/>
      </w:r>
    </w:p>
    <w:p w:rsidR="000B677B" w:rsidRDefault="000B677B"/>
    <w:p w:rsidR="000B677B" w:rsidRDefault="000B677B"/>
  </w:endnote>
  <w:endnote w:type="continuationSeparator" w:id="0">
    <w:p w:rsidR="000B677B" w:rsidRDefault="000B677B" w:rsidP="0068194B">
      <w:r>
        <w:continuationSeparator/>
      </w:r>
    </w:p>
    <w:p w:rsidR="000B677B" w:rsidRDefault="000B677B"/>
    <w:p w:rsidR="000B677B" w:rsidRDefault="000B6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8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7B" w:rsidRDefault="000B677B" w:rsidP="0068194B">
      <w:r>
        <w:separator/>
      </w:r>
    </w:p>
    <w:p w:rsidR="000B677B" w:rsidRDefault="000B677B"/>
    <w:p w:rsidR="000B677B" w:rsidRDefault="000B677B"/>
  </w:footnote>
  <w:footnote w:type="continuationSeparator" w:id="0">
    <w:p w:rsidR="000B677B" w:rsidRDefault="000B677B" w:rsidP="0068194B">
      <w:r>
        <w:continuationSeparator/>
      </w:r>
    </w:p>
    <w:p w:rsidR="000B677B" w:rsidRDefault="000B677B"/>
    <w:p w:rsidR="000B677B" w:rsidRDefault="000B67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11EE1A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2A3D73"/>
    <w:multiLevelType w:val="hybridMultilevel"/>
    <w:tmpl w:val="469E7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13F64"/>
    <w:multiLevelType w:val="multilevel"/>
    <w:tmpl w:val="5E14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6347F8"/>
    <w:multiLevelType w:val="multilevel"/>
    <w:tmpl w:val="5F04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8579E0"/>
    <w:multiLevelType w:val="hybridMultilevel"/>
    <w:tmpl w:val="A9D26E90"/>
    <w:lvl w:ilvl="0" w:tplc="40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3386682"/>
    <w:multiLevelType w:val="hybridMultilevel"/>
    <w:tmpl w:val="FB5CB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4337658"/>
    <w:multiLevelType w:val="hybridMultilevel"/>
    <w:tmpl w:val="AD4E01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679E5"/>
    <w:multiLevelType w:val="hybridMultilevel"/>
    <w:tmpl w:val="4ABC62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76612"/>
    <w:multiLevelType w:val="hybridMultilevel"/>
    <w:tmpl w:val="39C0FB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A2B1B"/>
    <w:multiLevelType w:val="hybridMultilevel"/>
    <w:tmpl w:val="AB9E6D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6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3"/>
  </w:num>
  <w:num w:numId="17">
    <w:abstractNumId w:val="18"/>
  </w:num>
  <w:num w:numId="18">
    <w:abstractNumId w:val="19"/>
  </w:num>
  <w:num w:numId="19">
    <w:abstractNumId w:val="20"/>
  </w:num>
  <w:num w:numId="20">
    <w:abstractNumId w:val="15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E3"/>
    <w:rsid w:val="000001EF"/>
    <w:rsid w:val="00007322"/>
    <w:rsid w:val="00007728"/>
    <w:rsid w:val="0002124F"/>
    <w:rsid w:val="00024584"/>
    <w:rsid w:val="00024730"/>
    <w:rsid w:val="00055E95"/>
    <w:rsid w:val="0007021F"/>
    <w:rsid w:val="0008111A"/>
    <w:rsid w:val="000B2BA5"/>
    <w:rsid w:val="000B677B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24ED"/>
    <w:rsid w:val="001C4B6F"/>
    <w:rsid w:val="001D0BF1"/>
    <w:rsid w:val="001E3120"/>
    <w:rsid w:val="001E762C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32E3"/>
    <w:rsid w:val="00275EAE"/>
    <w:rsid w:val="00294998"/>
    <w:rsid w:val="00294AE3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38B5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7D4B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260D"/>
    <w:rsid w:val="006B5D48"/>
    <w:rsid w:val="006B7D7B"/>
    <w:rsid w:val="006C1A5E"/>
    <w:rsid w:val="006E1507"/>
    <w:rsid w:val="00712D8B"/>
    <w:rsid w:val="007273B7"/>
    <w:rsid w:val="00733E0A"/>
    <w:rsid w:val="00741F2A"/>
    <w:rsid w:val="0074403D"/>
    <w:rsid w:val="00746D44"/>
    <w:rsid w:val="007538DC"/>
    <w:rsid w:val="00757803"/>
    <w:rsid w:val="0078792B"/>
    <w:rsid w:val="0079206B"/>
    <w:rsid w:val="00796076"/>
    <w:rsid w:val="007B1658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90497"/>
    <w:rsid w:val="008A6538"/>
    <w:rsid w:val="008C7056"/>
    <w:rsid w:val="008F3B14"/>
    <w:rsid w:val="00901899"/>
    <w:rsid w:val="0090344B"/>
    <w:rsid w:val="00905715"/>
    <w:rsid w:val="00907A10"/>
    <w:rsid w:val="0091321E"/>
    <w:rsid w:val="00913946"/>
    <w:rsid w:val="0092726B"/>
    <w:rsid w:val="009361BA"/>
    <w:rsid w:val="00944F78"/>
    <w:rsid w:val="009510E7"/>
    <w:rsid w:val="00952C89"/>
    <w:rsid w:val="009571D8"/>
    <w:rsid w:val="0096457B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05C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50B7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307F"/>
    <w:rsid w:val="00EC4CBF"/>
    <w:rsid w:val="00EE2CA8"/>
    <w:rsid w:val="00EF17E8"/>
    <w:rsid w:val="00EF51D9"/>
    <w:rsid w:val="00F130DD"/>
    <w:rsid w:val="00F17824"/>
    <w:rsid w:val="00F24884"/>
    <w:rsid w:val="00F476C4"/>
    <w:rsid w:val="00F61DF9"/>
    <w:rsid w:val="00F81960"/>
    <w:rsid w:val="00F8769D"/>
    <w:rsid w:val="00F9350C"/>
    <w:rsid w:val="00F94EB5"/>
    <w:rsid w:val="00F9624D"/>
    <w:rsid w:val="00FB196B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210B37-3557-4675-AB45-4CEEE08A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57E186FAED4F09961D3793682F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549F1-46FC-4036-A61B-8188C53FB741}"/>
      </w:docPartPr>
      <w:docPartBody>
        <w:p w:rsidR="00000000" w:rsidRDefault="00674178">
          <w:pPr>
            <w:pStyle w:val="E157E186FAED4F09961D3793682F6F07"/>
          </w:pPr>
          <w:r w:rsidRPr="00CF1A49">
            <w:t>Email</w:t>
          </w:r>
        </w:p>
      </w:docPartBody>
    </w:docPart>
    <w:docPart>
      <w:docPartPr>
        <w:name w:val="6D1F4F09EFF045D691FC4F123694F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41607-4AF0-432E-9770-6AFE3EEBDC05}"/>
      </w:docPartPr>
      <w:docPartBody>
        <w:p w:rsidR="00000000" w:rsidRDefault="00674178">
          <w:pPr>
            <w:pStyle w:val="6D1F4F09EFF045D691FC4F123694F26C"/>
          </w:pPr>
          <w:r w:rsidRPr="00CF1A49">
            <w:t>Experience</w:t>
          </w:r>
        </w:p>
      </w:docPartBody>
    </w:docPart>
    <w:docPart>
      <w:docPartPr>
        <w:name w:val="43F9B697543543479F542C9D88C5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03032-12B5-4D5C-B3C7-E1696C8214BF}"/>
      </w:docPartPr>
      <w:docPartBody>
        <w:p w:rsidR="00000000" w:rsidRDefault="00674178">
          <w:pPr>
            <w:pStyle w:val="43F9B697543543479F542C9D88C5639A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78"/>
    <w:rsid w:val="006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776ED7B1FE4E2BBE2AC06FAF65FB20">
    <w:name w:val="88776ED7B1FE4E2BBE2AC06FAF65FB2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831EC84D9A7454083C16DDF6B984861">
    <w:name w:val="9831EC84D9A7454083C16DDF6B984861"/>
  </w:style>
  <w:style w:type="paragraph" w:customStyle="1" w:styleId="19ACECC8A6AA4A02A95AD3589ECCD24A">
    <w:name w:val="19ACECC8A6AA4A02A95AD3589ECCD24A"/>
  </w:style>
  <w:style w:type="paragraph" w:customStyle="1" w:styleId="B7546C37A058440F94C3855692DBDB16">
    <w:name w:val="B7546C37A058440F94C3855692DBDB16"/>
  </w:style>
  <w:style w:type="paragraph" w:customStyle="1" w:styleId="5A4C077F57494F8F8AA5A745494DD2D6">
    <w:name w:val="5A4C077F57494F8F8AA5A745494DD2D6"/>
  </w:style>
  <w:style w:type="paragraph" w:customStyle="1" w:styleId="E157E186FAED4F09961D3793682F6F07">
    <w:name w:val="E157E186FAED4F09961D3793682F6F07"/>
  </w:style>
  <w:style w:type="paragraph" w:customStyle="1" w:styleId="5A98697B6EFB49CBACBB6DD560594ED5">
    <w:name w:val="5A98697B6EFB49CBACBB6DD560594ED5"/>
  </w:style>
  <w:style w:type="paragraph" w:customStyle="1" w:styleId="C1BBFF9EB54E451E86C0C7FC331B2E25">
    <w:name w:val="C1BBFF9EB54E451E86C0C7FC331B2E25"/>
  </w:style>
  <w:style w:type="paragraph" w:customStyle="1" w:styleId="9844D46A06A848AA8ABF5B44D6F6AC64">
    <w:name w:val="9844D46A06A848AA8ABF5B44D6F6AC64"/>
  </w:style>
  <w:style w:type="paragraph" w:customStyle="1" w:styleId="1FF90E341B9842ECAEC56B459BBD476F">
    <w:name w:val="1FF90E341B9842ECAEC56B459BBD476F"/>
  </w:style>
  <w:style w:type="paragraph" w:customStyle="1" w:styleId="53012D9EC9AC4F98844688E66CBD82DB">
    <w:name w:val="53012D9EC9AC4F98844688E66CBD82DB"/>
  </w:style>
  <w:style w:type="paragraph" w:customStyle="1" w:styleId="6D1F4F09EFF045D691FC4F123694F26C">
    <w:name w:val="6D1F4F09EFF045D691FC4F123694F26C"/>
  </w:style>
  <w:style w:type="paragraph" w:customStyle="1" w:styleId="8B26D6B465224AE3B2316453D6C42005">
    <w:name w:val="8B26D6B465224AE3B2316453D6C42005"/>
  </w:style>
  <w:style w:type="paragraph" w:customStyle="1" w:styleId="556018FFBDFF4582A35CDE52ECDBB0E3">
    <w:name w:val="556018FFBDFF4582A35CDE52ECDBB0E3"/>
  </w:style>
  <w:style w:type="paragraph" w:customStyle="1" w:styleId="FEC569E791EE4C508D8C19E32A8479BD">
    <w:name w:val="FEC569E791EE4C508D8C19E32A8479B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A72DD884FA84B9AA24EB3B99DF995B3">
    <w:name w:val="FA72DD884FA84B9AA24EB3B99DF995B3"/>
  </w:style>
  <w:style w:type="paragraph" w:customStyle="1" w:styleId="ABE48C0F43054981855AEF231899DAD0">
    <w:name w:val="ABE48C0F43054981855AEF231899DAD0"/>
  </w:style>
  <w:style w:type="paragraph" w:customStyle="1" w:styleId="666DEA8731EE4276B9E114A7CC66A59B">
    <w:name w:val="666DEA8731EE4276B9E114A7CC66A59B"/>
  </w:style>
  <w:style w:type="paragraph" w:customStyle="1" w:styleId="289FB228BE684E68B7D6FA7B7C5E17FD">
    <w:name w:val="289FB228BE684E68B7D6FA7B7C5E17FD"/>
  </w:style>
  <w:style w:type="paragraph" w:customStyle="1" w:styleId="66C7434F3BA4431DA3205D8715F29F82">
    <w:name w:val="66C7434F3BA4431DA3205D8715F29F82"/>
  </w:style>
  <w:style w:type="paragraph" w:customStyle="1" w:styleId="9D49DC7D87524BD28D8C9DDB542A9E4F">
    <w:name w:val="9D49DC7D87524BD28D8C9DDB542A9E4F"/>
  </w:style>
  <w:style w:type="paragraph" w:customStyle="1" w:styleId="27F184090589476690D5A0ED4F7C8AF0">
    <w:name w:val="27F184090589476690D5A0ED4F7C8AF0"/>
  </w:style>
  <w:style w:type="paragraph" w:customStyle="1" w:styleId="43F9B697543543479F542C9D88C5639A">
    <w:name w:val="43F9B697543543479F542C9D88C5639A"/>
  </w:style>
  <w:style w:type="paragraph" w:customStyle="1" w:styleId="5E847F36E51F4C2A8533BAE3CAF47D01">
    <w:name w:val="5E847F36E51F4C2A8533BAE3CAF47D01"/>
  </w:style>
  <w:style w:type="paragraph" w:customStyle="1" w:styleId="82FA070FBF3F4313A773A10B8A8172BE">
    <w:name w:val="82FA070FBF3F4313A773A10B8A8172BE"/>
  </w:style>
  <w:style w:type="paragraph" w:customStyle="1" w:styleId="76790AC7AD8842C8A42AAC6C8B25FA55">
    <w:name w:val="76790AC7AD8842C8A42AAC6C8B25FA55"/>
  </w:style>
  <w:style w:type="paragraph" w:customStyle="1" w:styleId="8F340BA5BF1F434AB151D4445AF97501">
    <w:name w:val="8F340BA5BF1F434AB151D4445AF97501"/>
  </w:style>
  <w:style w:type="paragraph" w:customStyle="1" w:styleId="1ECC24A744794C2895F71D9EE7236442">
    <w:name w:val="1ECC24A744794C2895F71D9EE7236442"/>
  </w:style>
  <w:style w:type="paragraph" w:customStyle="1" w:styleId="2F96EFDA99F748A5AE4E127EA854562B">
    <w:name w:val="2F96EFDA99F748A5AE4E127EA854562B"/>
  </w:style>
  <w:style w:type="paragraph" w:customStyle="1" w:styleId="ACAC87FBFE3B4F61A0F8F12B421F8871">
    <w:name w:val="ACAC87FBFE3B4F61A0F8F12B421F8871"/>
  </w:style>
  <w:style w:type="paragraph" w:customStyle="1" w:styleId="EFC9A9205E034E7DBC58E2DDCA2F7CD3">
    <w:name w:val="EFC9A9205E034E7DBC58E2DDCA2F7CD3"/>
  </w:style>
  <w:style w:type="paragraph" w:customStyle="1" w:styleId="E39F9CF408BC4C38B6B8998716E2ADD2">
    <w:name w:val="E39F9CF408BC4C38B6B8998716E2ADD2"/>
  </w:style>
  <w:style w:type="paragraph" w:customStyle="1" w:styleId="8B1DD734A6A548E19D5A1D965B80B474">
    <w:name w:val="8B1DD734A6A548E19D5A1D965B80B474"/>
  </w:style>
  <w:style w:type="paragraph" w:customStyle="1" w:styleId="E091DE17E2CB4EC687B52CC4DD9795AC">
    <w:name w:val="E091DE17E2CB4EC687B52CC4DD9795AC"/>
  </w:style>
  <w:style w:type="paragraph" w:customStyle="1" w:styleId="71DE8051BA7445079C5204FA9956ABB1">
    <w:name w:val="71DE8051BA7445079C5204FA9956ABB1"/>
  </w:style>
  <w:style w:type="paragraph" w:customStyle="1" w:styleId="D2B1070BD7F04649957469F3F5F66CF9">
    <w:name w:val="D2B1070BD7F04649957469F3F5F66CF9"/>
  </w:style>
  <w:style w:type="paragraph" w:customStyle="1" w:styleId="A4C76F97D8344ED7AC1EE66B62B8D446">
    <w:name w:val="A4C76F97D8344ED7AC1EE66B62B8D446"/>
  </w:style>
  <w:style w:type="paragraph" w:customStyle="1" w:styleId="C1BF5173206D4A15A6994DF3918F9E5B">
    <w:name w:val="C1BF5173206D4A15A6994DF3918F9E5B"/>
  </w:style>
  <w:style w:type="paragraph" w:customStyle="1" w:styleId="4A38C4051AF64B51AC591C3612D5A35B">
    <w:name w:val="4A38C4051AF64B51AC591C3612D5A35B"/>
  </w:style>
  <w:style w:type="paragraph" w:customStyle="1" w:styleId="25859F1E07404BD5AF15C0C0C3A725BD">
    <w:name w:val="25859F1E07404BD5AF15C0C0C3A725BD"/>
  </w:style>
  <w:style w:type="paragraph" w:customStyle="1" w:styleId="A209194016D445B68EE2A23F0D6DED70">
    <w:name w:val="A209194016D445B68EE2A23F0D6DED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1052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2024-12-08T04:26:00Z</dcterms:created>
  <dcterms:modified xsi:type="dcterms:W3CDTF">2024-12-08T21:58:00Z</dcterms:modified>
  <cp:category/>
</cp:coreProperties>
</file>