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97E563A" w14:textId="77777777" w:rsidTr="3E0BED74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4ED97D4" w14:textId="73325AE0" w:rsidR="00692703" w:rsidRPr="00CF1A49" w:rsidRDefault="0000746D" w:rsidP="00913946">
            <w:pPr>
              <w:pStyle w:val="Title"/>
            </w:pPr>
            <w:r>
              <w:t>janice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george</w:t>
            </w:r>
          </w:p>
          <w:p w14:paraId="49E67369" w14:textId="773C0636" w:rsidR="00692703" w:rsidRPr="00CF1A49" w:rsidRDefault="3E0BED74" w:rsidP="00913946">
            <w:pPr>
              <w:pStyle w:val="ContactInfo"/>
              <w:contextualSpacing w:val="0"/>
            </w:pPr>
            <w:r>
              <w:t>​</w:t>
            </w:r>
            <w:r w:rsidR="0066487E">
              <w:t xml:space="preserve">4360 Acorn Court, Davenport FL 33837  </w:t>
            </w:r>
            <w:r>
              <w:t xml:space="preserve"> 561 360 7952</w:t>
            </w:r>
          </w:p>
          <w:p w14:paraId="46120F44" w14:textId="7F7D9328" w:rsidR="00692703" w:rsidRPr="00CF1A49" w:rsidRDefault="002E677B" w:rsidP="00913946">
            <w:pPr>
              <w:pStyle w:val="ContactInfoEmphasis"/>
              <w:contextualSpacing w:val="0"/>
            </w:pPr>
            <w:r w:rsidRPr="002E677B">
              <w:t>janice_</w:t>
            </w:r>
            <w:r>
              <w:t>77@icloud.com</w:t>
            </w:r>
          </w:p>
          <w:p w14:paraId="45BA61A7" w14:textId="6D256AB3" w:rsidR="00692703" w:rsidRPr="00CF1A49" w:rsidRDefault="00692703" w:rsidP="00913946">
            <w:pPr>
              <w:pStyle w:val="ContactInfoEmphasis"/>
              <w:contextualSpacing w:val="0"/>
            </w:pPr>
          </w:p>
          <w:p w14:paraId="28E6635B" w14:textId="313D5FB1" w:rsidR="00692703" w:rsidRPr="00CF1A49" w:rsidRDefault="00692703" w:rsidP="00913946">
            <w:pPr>
              <w:pStyle w:val="ContactInfoEmphasis"/>
              <w:contextualSpacing w:val="0"/>
            </w:pPr>
          </w:p>
        </w:tc>
      </w:tr>
      <w:tr w:rsidR="009571D8" w:rsidRPr="00CF1A49" w14:paraId="275C8DC2" w14:textId="77777777" w:rsidTr="3E0BED74">
        <w:tc>
          <w:tcPr>
            <w:tcW w:w="9360" w:type="dxa"/>
            <w:tcMar>
              <w:top w:w="432" w:type="dxa"/>
            </w:tcMar>
          </w:tcPr>
          <w:p w14:paraId="6EBEC370" w14:textId="498EBE4A" w:rsidR="001755A8" w:rsidRPr="00CF1A49" w:rsidRDefault="389DE9AC" w:rsidP="389DE9AC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DE9AC">
              <w:rPr>
                <w:rFonts w:ascii="Times New Roman" w:eastAsia="Times New Roman" w:hAnsi="Times New Roman" w:cs="Times New Roman"/>
                <w:sz w:val="24"/>
                <w:szCs w:val="24"/>
              </w:rPr>
              <w:t>A responsible position within a corporation that will utilize my experience, problem solving capabilities and organizational skills for continued person and professional growth</w:t>
            </w:r>
            <w:r w:rsidR="001458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B71EE0" w14:textId="77777777" w:rsidR="004E01EB" w:rsidRPr="00CF1A49" w:rsidRDefault="00DF152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80E107A114634494B5C06ADAFDC0DB7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2E677B" w:rsidRPr="00CF1A49" w14:paraId="7A750317" w14:textId="77777777" w:rsidTr="62BF348E">
        <w:tc>
          <w:tcPr>
            <w:tcW w:w="9290" w:type="dxa"/>
          </w:tcPr>
          <w:p w14:paraId="4A3C0B73" w14:textId="2480D7E9" w:rsidR="002E677B" w:rsidRPr="00CF1A49" w:rsidRDefault="00C9670A" w:rsidP="002E677B">
            <w:pPr>
              <w:pStyle w:val="Heading3"/>
              <w:contextualSpacing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June 2021</w:t>
            </w:r>
            <w:r w:rsidR="002E677B" w:rsidRPr="40463B2B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40792F">
              <w:rPr>
                <w:rFonts w:ascii="Times New Roman" w:eastAsia="Times New Roman" w:hAnsi="Times New Roman" w:cs="Times New Roman"/>
                <w:sz w:val="24"/>
              </w:rPr>
              <w:t>mAY 2</w:t>
            </w: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40792F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7C901284" w14:textId="51A9E63A" w:rsidR="002E677B" w:rsidRDefault="002E677B" w:rsidP="002E677B">
            <w:pPr>
              <w:pStyle w:val="Heading2"/>
              <w:contextualSpacing w:val="0"/>
              <w:rPr>
                <w:rStyle w:val="SubtleReference"/>
              </w:rPr>
            </w:pPr>
            <w:r>
              <w:t>aDMINISTRATIVE aSSISTANT</w:t>
            </w:r>
            <w:r w:rsidRPr="00CF1A49">
              <w:t xml:space="preserve">, </w:t>
            </w:r>
            <w:r>
              <w:rPr>
                <w:rStyle w:val="SubtleReference"/>
              </w:rPr>
              <w:t>Delray Medical center</w:t>
            </w:r>
          </w:p>
          <w:p w14:paraId="7A13DE22" w14:textId="77777777" w:rsidR="0040792F" w:rsidRDefault="0040792F" w:rsidP="002E677B">
            <w:pPr>
              <w:pStyle w:val="Heading2"/>
              <w:contextualSpacing w:val="0"/>
              <w:rPr>
                <w:rStyle w:val="SubtleReference"/>
              </w:rPr>
            </w:pPr>
          </w:p>
          <w:p w14:paraId="58431B1F" w14:textId="61CB4434" w:rsidR="0040792F" w:rsidRDefault="0040792F" w:rsidP="0060085D">
            <w:pPr>
              <w:pStyle w:val="ListParagraph"/>
              <w:numPr>
                <w:ilvl w:val="0"/>
                <w:numId w:val="14"/>
              </w:numPr>
            </w:pPr>
            <w:r>
              <w:t>Oversaw daily office operations, maintained filing systems, and managed office supply inventory.</w:t>
            </w:r>
          </w:p>
          <w:p w14:paraId="1B9B43C4" w14:textId="569F1CD8" w:rsidR="0040792F" w:rsidRDefault="0040792F" w:rsidP="0060085D">
            <w:pPr>
              <w:pStyle w:val="ListParagraph"/>
              <w:numPr>
                <w:ilvl w:val="0"/>
                <w:numId w:val="14"/>
              </w:numPr>
            </w:pPr>
            <w:r>
              <w:t>Processed payroll, addressed employee payroll inquiries, and maintained employee records.</w:t>
            </w:r>
          </w:p>
          <w:p w14:paraId="1334D0EC" w14:textId="0DF4BBE9" w:rsidR="0040792F" w:rsidRDefault="0040792F" w:rsidP="0060085D">
            <w:pPr>
              <w:pStyle w:val="ListParagraph"/>
              <w:numPr>
                <w:ilvl w:val="0"/>
                <w:numId w:val="14"/>
              </w:numPr>
            </w:pPr>
            <w:r>
              <w:t xml:space="preserve">Coordinated employee schedules and facilitated onboarding for new staff. </w:t>
            </w:r>
          </w:p>
          <w:p w14:paraId="36F059F3" w14:textId="1881649A" w:rsidR="0040792F" w:rsidRDefault="0040792F" w:rsidP="0060085D">
            <w:pPr>
              <w:pStyle w:val="ListParagraph"/>
              <w:numPr>
                <w:ilvl w:val="0"/>
                <w:numId w:val="14"/>
              </w:numPr>
            </w:pPr>
            <w:r>
              <w:t>Handled high-volume phone calls, managed office communications, and ensured timely data entry.</w:t>
            </w:r>
          </w:p>
          <w:p w14:paraId="264B78D5" w14:textId="66C5B983" w:rsidR="0040792F" w:rsidRDefault="0040792F" w:rsidP="0060085D">
            <w:pPr>
              <w:pStyle w:val="ListParagraph"/>
              <w:numPr>
                <w:ilvl w:val="0"/>
                <w:numId w:val="14"/>
              </w:numPr>
            </w:pPr>
            <w:r>
              <w:t xml:space="preserve">Supported departmental leadership with administrative and operational tasks. </w:t>
            </w:r>
          </w:p>
          <w:p w14:paraId="3DEC2245" w14:textId="77777777" w:rsidR="002E677B" w:rsidRDefault="002E677B" w:rsidP="002E677B">
            <w:pPr>
              <w:pStyle w:val="Heading3"/>
              <w:contextualSpacing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3E27B4" w14:textId="72782CAA" w:rsidR="002E677B" w:rsidRPr="00CF1A49" w:rsidRDefault="0040792F" w:rsidP="002E677B">
            <w:pPr>
              <w:pStyle w:val="Heading3"/>
              <w:contextualSpacing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January </w:t>
            </w:r>
            <w:r w:rsidR="002E677B" w:rsidRPr="40463B2B">
              <w:rPr>
                <w:rFonts w:ascii="Times New Roman" w:eastAsia="Times New Roman" w:hAnsi="Times New Roman" w:cs="Times New Roman"/>
                <w:sz w:val="24"/>
              </w:rPr>
              <w:t xml:space="preserve">2015 – </w:t>
            </w:r>
            <w:r w:rsidR="00C9670A">
              <w:rPr>
                <w:rFonts w:ascii="Times New Roman" w:eastAsia="Times New Roman" w:hAnsi="Times New Roman" w:cs="Times New Roman"/>
                <w:sz w:val="24"/>
              </w:rPr>
              <w:t>May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E677B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14:paraId="7B86051F" w14:textId="77777777" w:rsidR="002E677B" w:rsidRPr="00CF1A49" w:rsidRDefault="002E677B" w:rsidP="00C9670A">
            <w:pPr>
              <w:pStyle w:val="Heading2"/>
              <w:spacing w:line="360" w:lineRule="auto"/>
              <w:contextualSpacing w:val="0"/>
            </w:pPr>
            <w:r>
              <w:t>Unit Secretary</w:t>
            </w:r>
            <w:r w:rsidRPr="00CF1A49">
              <w:t xml:space="preserve">, </w:t>
            </w:r>
            <w:r>
              <w:rPr>
                <w:rStyle w:val="SubtleReference"/>
              </w:rPr>
              <w:t>Delray Medical center</w:t>
            </w:r>
          </w:p>
          <w:p w14:paraId="0B4F16A6" w14:textId="79220FB9" w:rsidR="0040792F" w:rsidRDefault="0040792F" w:rsidP="0060085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Managed front desk responsibilities, including greeting visitors, managing multi-line phone systems, and organizing patient’s admissions/discharges. </w:t>
            </w:r>
          </w:p>
          <w:p w14:paraId="34FC28FE" w14:textId="5277F1CD" w:rsidR="0040792F" w:rsidRDefault="0040792F" w:rsidP="0060085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Maintained patient charts, records, and unit supplies to support clinical efficiency.</w:t>
            </w:r>
          </w:p>
          <w:p w14:paraId="74BBBAA5" w14:textId="35D537E4" w:rsidR="0040792F" w:rsidRPr="0040792F" w:rsidRDefault="0040792F" w:rsidP="0060085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Collaborated with medical staff and administration to ensure </w:t>
            </w:r>
            <w:r w:rsidR="00C9670A">
              <w:rPr>
                <w:rFonts w:ascii="Times New Roman" w:eastAsia="Times New Roman" w:hAnsi="Times New Roman" w:cs="Times New Roman"/>
                <w:sz w:val="24"/>
                <w:szCs w:val="24"/>
              </w:rPr>
              <w:t>smooth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 operations. </w:t>
            </w:r>
          </w:p>
          <w:p w14:paraId="15084CBF" w14:textId="2242FDB9" w:rsidR="002E677B" w:rsidRPr="00CF1A49" w:rsidRDefault="002E677B" w:rsidP="002E677B">
            <w:pPr>
              <w:contextualSpacing w:val="0"/>
            </w:pPr>
          </w:p>
        </w:tc>
      </w:tr>
      <w:tr w:rsidR="002E677B" w:rsidRPr="00CF1A49" w14:paraId="25AC41A0" w14:textId="77777777" w:rsidTr="62BF348E">
        <w:tc>
          <w:tcPr>
            <w:tcW w:w="9290" w:type="dxa"/>
            <w:tcMar>
              <w:top w:w="216" w:type="dxa"/>
            </w:tcMar>
          </w:tcPr>
          <w:p w14:paraId="0976ADA6" w14:textId="59330F92" w:rsidR="002E677B" w:rsidRPr="00CF1A49" w:rsidRDefault="00C9670A" w:rsidP="002E677B">
            <w:pPr>
              <w:pStyle w:val="Heading3"/>
              <w:contextualSpacing w:val="0"/>
            </w:pPr>
            <w:r>
              <w:t xml:space="preserve">August </w:t>
            </w:r>
            <w:r w:rsidR="002E677B">
              <w:t>2011</w:t>
            </w:r>
            <w:r w:rsidR="002E677B" w:rsidRPr="00CF1A49">
              <w:t xml:space="preserve">– </w:t>
            </w:r>
            <w:r>
              <w:t xml:space="preserve">December </w:t>
            </w:r>
            <w:r w:rsidR="002E677B">
              <w:t>2015</w:t>
            </w:r>
          </w:p>
          <w:p w14:paraId="28F073FA" w14:textId="08FE0EEB" w:rsidR="002E677B" w:rsidRDefault="002E677B" w:rsidP="002E677B">
            <w:pPr>
              <w:pStyle w:val="Heading2"/>
              <w:contextualSpacing w:val="0"/>
              <w:rPr>
                <w:rStyle w:val="SubtleReference"/>
              </w:rPr>
            </w:pPr>
            <w:r>
              <w:t xml:space="preserve">Certify Nursing assistant, </w:t>
            </w:r>
            <w:r w:rsidRPr="47AC1180">
              <w:rPr>
                <w:rStyle w:val="SubtleReference"/>
              </w:rPr>
              <w:t>Delray medical center</w:t>
            </w:r>
          </w:p>
          <w:p w14:paraId="1D561CE8" w14:textId="77777777" w:rsidR="00C9670A" w:rsidRPr="00CF1A49" w:rsidRDefault="00C9670A" w:rsidP="002E677B">
            <w:pPr>
              <w:pStyle w:val="Heading2"/>
              <w:contextualSpacing w:val="0"/>
            </w:pPr>
          </w:p>
          <w:p w14:paraId="7184189B" w14:textId="3C032DE0" w:rsidR="00C9670A" w:rsidRDefault="00C9670A" w:rsidP="0060085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0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 patient care services and provided direct support to nursing staff.</w:t>
            </w:r>
          </w:p>
          <w:p w14:paraId="791D17AF" w14:textId="573EF3FD" w:rsidR="00C9670A" w:rsidRPr="00C9670A" w:rsidRDefault="00C9670A" w:rsidP="0060085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Monitored patient vitals and maintained detailed records to support healthcare documentation compliance. </w:t>
            </w:r>
          </w:p>
          <w:p w14:paraId="6A79AD68" w14:textId="77777777" w:rsidR="00C9670A" w:rsidRDefault="00C9670A" w:rsidP="002E6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9D6A6" w14:textId="54E386E9" w:rsidR="002E677B" w:rsidRPr="00CF1A49" w:rsidRDefault="00C9670A" w:rsidP="002E677B">
            <w:pPr>
              <w:pStyle w:val="Heading3"/>
              <w:contextualSpacing w:val="0"/>
            </w:pPr>
            <w:r>
              <w:t xml:space="preserve">April </w:t>
            </w:r>
            <w:r w:rsidR="002E677B">
              <w:t>200</w:t>
            </w:r>
            <w:r>
              <w:t xml:space="preserve">3 </w:t>
            </w:r>
            <w:r w:rsidR="002E677B">
              <w:t xml:space="preserve">– </w:t>
            </w:r>
            <w:r>
              <w:t xml:space="preserve">June </w:t>
            </w:r>
            <w:r w:rsidR="002E677B">
              <w:t>2010</w:t>
            </w:r>
          </w:p>
          <w:p w14:paraId="791BC16E" w14:textId="3CADEAF2" w:rsidR="002E677B" w:rsidRDefault="002E677B" w:rsidP="000E521B">
            <w:pPr>
              <w:pStyle w:val="Heading2"/>
              <w:spacing w:line="360" w:lineRule="auto"/>
              <w:contextualSpacing w:val="0"/>
              <w:rPr>
                <w:rStyle w:val="SubtleReference"/>
              </w:rPr>
            </w:pPr>
            <w:r>
              <w:t>Accountant</w:t>
            </w:r>
            <w:r w:rsidR="00C9670A">
              <w:t xml:space="preserve"> / Office Aministrator</w:t>
            </w:r>
            <w:r>
              <w:t xml:space="preserve">, </w:t>
            </w:r>
            <w:r w:rsidRPr="47AC1180">
              <w:rPr>
                <w:rStyle w:val="SubtleReference"/>
              </w:rPr>
              <w:t>Samuel, Richardson &amp; Co.</w:t>
            </w:r>
          </w:p>
          <w:p w14:paraId="65F74849" w14:textId="260FD505" w:rsidR="00C9670A" w:rsidRDefault="000E521B" w:rsidP="0014586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Managed accounting functions including accounts payable/receivable, payroll, and bank reconciliations. </w:t>
            </w:r>
          </w:p>
          <w:p w14:paraId="3AE5F5B8" w14:textId="38361656" w:rsidR="000E521B" w:rsidRDefault="000E521B" w:rsidP="0014586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Prepared month-end financial statements, yearly audits, and budget reports.</w:t>
            </w:r>
          </w:p>
          <w:p w14:paraId="3F60CF7C" w14:textId="60072607" w:rsidR="000E521B" w:rsidRDefault="000E521B" w:rsidP="0014586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Maintained financial records, oversaw office supply procurement, and supervised junior accounting staff. </w:t>
            </w:r>
          </w:p>
          <w:p w14:paraId="4BB624BD" w14:textId="66A2CED1" w:rsidR="002E677B" w:rsidRPr="0014586B" w:rsidRDefault="000E521B" w:rsidP="0014586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Ensured smooth daily operations by implementing efficient office management practices. </w:t>
            </w:r>
          </w:p>
        </w:tc>
      </w:tr>
    </w:tbl>
    <w:sdt>
      <w:sdtPr>
        <w:alias w:val="Education:"/>
        <w:tag w:val="Education:"/>
        <w:id w:val="-1908763273"/>
        <w:placeholder>
          <w:docPart w:val="12AD6D0399BB4771B7CC133EE5F22670"/>
        </w:placeholder>
        <w:temporary/>
        <w:showingPlcHdr/>
        <w15:appearance w15:val="hidden"/>
      </w:sdtPr>
      <w:sdtEndPr/>
      <w:sdtContent>
        <w:p w14:paraId="5C5E5E3B" w14:textId="77777777" w:rsidR="00DA59AA" w:rsidRPr="00CF1A49" w:rsidRDefault="3E0BED74" w:rsidP="0097790C">
          <w:pPr>
            <w:pStyle w:val="Heading1"/>
          </w:pPr>
          <w:r>
            <w:t>Education</w:t>
          </w:r>
        </w:p>
      </w:sdtContent>
    </w:sdt>
    <w:p w14:paraId="2A93A14D" w14:textId="7277A399" w:rsidR="324D1137" w:rsidRDefault="324D1137" w:rsidP="324D1137">
      <w:pPr>
        <w:pStyle w:val="Heading3"/>
        <w:spacing w:line="259" w:lineRule="auto"/>
        <w:rPr>
          <w:bCs/>
          <w:sz w:val="28"/>
          <w:szCs w:val="28"/>
        </w:rPr>
      </w:pPr>
      <w:r>
        <w:t xml:space="preserve">         </w:t>
      </w:r>
    </w:p>
    <w:p w14:paraId="004FA856" w14:textId="74F4B099" w:rsidR="324D1137" w:rsidRDefault="324D1137" w:rsidP="324D1137">
      <w:pPr>
        <w:pStyle w:val="Heading2"/>
        <w:spacing w:line="259" w:lineRule="auto"/>
      </w:pPr>
      <w:r>
        <w:t xml:space="preserve">         </w:t>
      </w:r>
      <w:r w:rsidR="008C7221">
        <w:t xml:space="preserve">mBA in business healthcare administration </w:t>
      </w:r>
    </w:p>
    <w:p w14:paraId="4CB73FB0" w14:textId="37D16812" w:rsidR="324D1137" w:rsidRDefault="324D1137" w:rsidP="324D1137">
      <w:pPr>
        <w:pStyle w:val="Heading2"/>
        <w:spacing w:line="259" w:lineRule="auto"/>
        <w:rPr>
          <w:b w:val="0"/>
          <w:color w:val="auto"/>
        </w:rPr>
      </w:pPr>
      <w:r>
        <w:t xml:space="preserve">         </w:t>
      </w:r>
      <w:r w:rsidR="008C7221">
        <w:rPr>
          <w:b w:val="0"/>
          <w:color w:val="auto"/>
        </w:rPr>
        <w:t>south University – Savanna Georg</w:t>
      </w:r>
      <w:r w:rsidR="000E521B">
        <w:rPr>
          <w:b w:val="0"/>
          <w:color w:val="auto"/>
        </w:rPr>
        <w:t>i</w:t>
      </w:r>
      <w:r w:rsidR="008C7221">
        <w:rPr>
          <w:b w:val="0"/>
          <w:color w:val="auto"/>
        </w:rPr>
        <w:t xml:space="preserve">a </w:t>
      </w:r>
    </w:p>
    <w:p w14:paraId="1CC023F0" w14:textId="516F59B5" w:rsidR="000E521B" w:rsidRDefault="000E521B" w:rsidP="324D1137">
      <w:pPr>
        <w:pStyle w:val="Heading2"/>
        <w:spacing w:line="259" w:lineRule="auto"/>
        <w:rPr>
          <w:b w:val="0"/>
          <w:color w:val="auto"/>
        </w:rPr>
      </w:pPr>
      <w:r>
        <w:rPr>
          <w:b w:val="0"/>
          <w:color w:val="auto"/>
        </w:rPr>
        <w:t xml:space="preserve">          May 2025</w:t>
      </w:r>
      <w:r>
        <w:rPr>
          <w:b w:val="0"/>
          <w:color w:val="auto"/>
        </w:rPr>
        <w:tab/>
      </w:r>
    </w:p>
    <w:p w14:paraId="643DEDAC" w14:textId="3B2DCB19" w:rsidR="3E0BED74" w:rsidRDefault="324D1137" w:rsidP="3E0BED74">
      <w:pPr>
        <w:rPr>
          <w:sz w:val="28"/>
          <w:szCs w:val="28"/>
        </w:rPr>
      </w:pPr>
      <w:r w:rsidRPr="324D1137">
        <w:rPr>
          <w:sz w:val="28"/>
          <w:szCs w:val="28"/>
        </w:rPr>
        <w:t xml:space="preserve">          </w:t>
      </w:r>
    </w:p>
    <w:p w14:paraId="40931BC4" w14:textId="53688445" w:rsidR="324D1137" w:rsidRDefault="324D1137" w:rsidP="324D1137">
      <w:pPr>
        <w:pStyle w:val="Heading3"/>
      </w:pPr>
      <w:r>
        <w:t xml:space="preserve">          </w:t>
      </w:r>
      <w:r w:rsidR="000E521B">
        <w:t xml:space="preserve"> June 2023</w:t>
      </w:r>
    </w:p>
    <w:p w14:paraId="28A88053" w14:textId="54AB132D" w:rsidR="324D1137" w:rsidRDefault="324D1137" w:rsidP="324D1137">
      <w:pPr>
        <w:pStyle w:val="Heading2"/>
        <w:spacing w:line="259" w:lineRule="auto"/>
      </w:pPr>
      <w:r>
        <w:t xml:space="preserve">          </w:t>
      </w:r>
      <w:r w:rsidR="00DC1777">
        <w:t>bachelor of busness administration</w:t>
      </w:r>
    </w:p>
    <w:p w14:paraId="572C6B88" w14:textId="60D1274C" w:rsidR="324D1137" w:rsidRDefault="324D1137" w:rsidP="324D1137">
      <w:pPr>
        <w:pStyle w:val="Heading2"/>
        <w:rPr>
          <w:rStyle w:val="SubtleReference"/>
        </w:rPr>
      </w:pPr>
      <w:r w:rsidRPr="324D1137">
        <w:rPr>
          <w:rStyle w:val="SubtleReference"/>
        </w:rPr>
        <w:t xml:space="preserve">         </w:t>
      </w:r>
      <w:r w:rsidR="00DC1777">
        <w:rPr>
          <w:rStyle w:val="SubtleReference"/>
        </w:rPr>
        <w:t xml:space="preserve">South University – Palm spring Fl. </w:t>
      </w:r>
    </w:p>
    <w:p w14:paraId="69A6B8FD" w14:textId="274CAA92" w:rsidR="324D1137" w:rsidRDefault="324D1137" w:rsidP="324D1137"/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22F9740" w14:textId="77777777" w:rsidTr="0014586B">
        <w:tc>
          <w:tcPr>
            <w:tcW w:w="10042" w:type="dxa"/>
          </w:tcPr>
          <w:p w14:paraId="2B51E5BC" w14:textId="79F79ACB" w:rsidR="001D0BF1" w:rsidRPr="00CF1A49" w:rsidRDefault="3E0BED74" w:rsidP="001D0BF1">
            <w:pPr>
              <w:pStyle w:val="Heading3"/>
              <w:contextualSpacing w:val="0"/>
            </w:pPr>
            <w:r>
              <w:t>May 2009</w:t>
            </w:r>
          </w:p>
          <w:p w14:paraId="686AB6CF" w14:textId="7AA51A01" w:rsidR="001D0BF1" w:rsidRPr="00CF1A49" w:rsidRDefault="3E0BED74" w:rsidP="001D0BF1">
            <w:pPr>
              <w:pStyle w:val="Heading2"/>
              <w:contextualSpacing w:val="0"/>
            </w:pPr>
            <w:r>
              <w:t xml:space="preserve">associate degree in business </w:t>
            </w:r>
            <w:r w:rsidR="008C7221">
              <w:t>administration</w:t>
            </w:r>
            <w:r>
              <w:t xml:space="preserve">/ accounting, </w:t>
            </w:r>
          </w:p>
          <w:p w14:paraId="635515BB" w14:textId="17570C07" w:rsidR="007538DC" w:rsidRPr="0014586B" w:rsidRDefault="324D1137" w:rsidP="0014586B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  <w:r w:rsidRPr="324D1137">
              <w:rPr>
                <w:rStyle w:val="SubtleReference"/>
              </w:rPr>
              <w:t>H. Lavity Stoutt community college, british virgin island</w:t>
            </w:r>
          </w:p>
        </w:tc>
      </w:tr>
    </w:tbl>
    <w:sdt>
      <w:sdtPr>
        <w:rPr>
          <w:b w:val="0"/>
          <w:smallCaps/>
          <w:color w:val="595959" w:themeColor="text1" w:themeTint="A6"/>
        </w:rPr>
        <w:alias w:val="Skills:"/>
        <w:tag w:val="Skills:"/>
        <w:id w:val="-1392877668"/>
        <w:placeholder>
          <w:docPart w:val="0908066DF62F48669DF183E7824F459B"/>
        </w:placeholder>
        <w:temporary/>
        <w:showingPlcHdr/>
        <w15:appearance w15:val="hidden"/>
      </w:sdtPr>
      <w:sdtEndPr>
        <w:rPr>
          <w:b/>
          <w:smallCaps w:val="0"/>
          <w:color w:val="262626" w:themeColor="text1" w:themeTint="D9"/>
        </w:rPr>
      </w:sdtEndPr>
      <w:sdtContent>
        <w:p w14:paraId="7A51FC3D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6D0C464" w14:textId="77777777" w:rsidTr="47AC1180">
        <w:tc>
          <w:tcPr>
            <w:tcW w:w="4675" w:type="dxa"/>
          </w:tcPr>
          <w:p w14:paraId="0B952C27" w14:textId="77777777" w:rsidR="00DC1777" w:rsidRDefault="0014586B" w:rsidP="0014586B">
            <w:pPr>
              <w:pStyle w:val="ListBullet"/>
            </w:pPr>
            <w:r>
              <w:t>Office Management &amp; Administrative Operations</w:t>
            </w:r>
          </w:p>
          <w:p w14:paraId="4BCBB177" w14:textId="77777777" w:rsidR="0014586B" w:rsidRDefault="0014586B" w:rsidP="0014586B">
            <w:pPr>
              <w:pStyle w:val="ListBullet"/>
            </w:pPr>
            <w:r>
              <w:t>Payroll Processing (Kronos)</w:t>
            </w:r>
          </w:p>
          <w:p w14:paraId="53237029" w14:textId="77777777" w:rsidR="0014586B" w:rsidRDefault="0014586B" w:rsidP="0014586B">
            <w:pPr>
              <w:pStyle w:val="ListBullet"/>
            </w:pPr>
            <w:r>
              <w:t>Microsoft Office Suite (Word, Excell, PowerPoint, etc.)</w:t>
            </w:r>
          </w:p>
          <w:p w14:paraId="47827CE7" w14:textId="77777777" w:rsidR="0014586B" w:rsidRDefault="0014586B" w:rsidP="0014586B">
            <w:pPr>
              <w:pStyle w:val="ListBullet"/>
            </w:pPr>
            <w:r>
              <w:t>EMR Systems: PowerChart / Cerner</w:t>
            </w:r>
          </w:p>
          <w:p w14:paraId="385CE223" w14:textId="77777777" w:rsidR="0014586B" w:rsidRDefault="0014586B" w:rsidP="0014586B">
            <w:pPr>
              <w:pStyle w:val="ListBullet"/>
            </w:pPr>
            <w:r>
              <w:t>Data Entry &amp; Typing</w:t>
            </w:r>
          </w:p>
          <w:p w14:paraId="3D0224B3" w14:textId="77777777" w:rsidR="0014586B" w:rsidRDefault="0014586B" w:rsidP="0014586B">
            <w:pPr>
              <w:pStyle w:val="ListBullet"/>
            </w:pPr>
            <w:r>
              <w:t>Customer Service &amp; Front Desk Management</w:t>
            </w:r>
          </w:p>
          <w:p w14:paraId="2818BB74" w14:textId="77777777" w:rsidR="0014586B" w:rsidRDefault="0014586B" w:rsidP="0014586B">
            <w:pPr>
              <w:pStyle w:val="ListBullet"/>
            </w:pPr>
            <w:r>
              <w:t>Staff Scheduling &amp; Onboarding</w:t>
            </w:r>
          </w:p>
          <w:p w14:paraId="409571E6" w14:textId="77777777" w:rsidR="0014586B" w:rsidRDefault="0014586B" w:rsidP="0014586B">
            <w:pPr>
              <w:pStyle w:val="ListBullet"/>
            </w:pPr>
            <w:r>
              <w:t>Time Management &amp; Organizational Skills</w:t>
            </w:r>
          </w:p>
          <w:p w14:paraId="4FF17CA7" w14:textId="5E959D97" w:rsidR="0014586B" w:rsidRPr="006E1507" w:rsidRDefault="0014586B" w:rsidP="0014586B">
            <w:pPr>
              <w:pStyle w:val="ListBullet"/>
            </w:pPr>
            <w:r>
              <w:t>Phone Etiquette &amp; Office Communications.</w:t>
            </w:r>
          </w:p>
        </w:tc>
        <w:tc>
          <w:tcPr>
            <w:tcW w:w="4675" w:type="dxa"/>
            <w:tcMar>
              <w:left w:w="360" w:type="dxa"/>
            </w:tcMar>
          </w:tcPr>
          <w:p w14:paraId="1C63AC2C" w14:textId="3B13F1C6" w:rsidR="001E3120" w:rsidRPr="006E1507" w:rsidRDefault="001E3120" w:rsidP="0014586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58B31559" w14:textId="0F1DFB19" w:rsidR="001B2EE1" w:rsidRDefault="001B2EE1" w:rsidP="006E1507"/>
    <w:p w14:paraId="0C36AF0C" w14:textId="795D8A24" w:rsidR="001B2EE1" w:rsidRDefault="001B2EE1" w:rsidP="006E1507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REFERENCES</w:t>
      </w:r>
    </w:p>
    <w:p w14:paraId="14896D35" w14:textId="26A2E451" w:rsidR="001B2EE1" w:rsidRDefault="001B2EE1" w:rsidP="006E15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1DBE28" w14:textId="6F144273" w:rsidR="001B2EE1" w:rsidRDefault="001B2EE1" w:rsidP="006E15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Janet Scott – 561 495 3271</w:t>
      </w:r>
    </w:p>
    <w:p w14:paraId="774624D1" w14:textId="2AD983E3" w:rsidR="001B2EE1" w:rsidRPr="001B2EE1" w:rsidRDefault="47AC1180" w:rsidP="006E15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7AC1180">
        <w:rPr>
          <w:rFonts w:ascii="Times New Roman" w:hAnsi="Times New Roman" w:cs="Times New Roman"/>
          <w:b/>
          <w:bCs/>
          <w:sz w:val="24"/>
          <w:szCs w:val="24"/>
        </w:rPr>
        <w:t>Latosha Wise - 561 809 1761</w:t>
      </w:r>
    </w:p>
    <w:sectPr w:rsidR="001B2EE1" w:rsidRPr="001B2EE1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FC97" w14:textId="77777777" w:rsidR="008B7D39" w:rsidRDefault="008B7D39" w:rsidP="0068194B">
      <w:r>
        <w:separator/>
      </w:r>
    </w:p>
    <w:p w14:paraId="07BFF58A" w14:textId="77777777" w:rsidR="008B7D39" w:rsidRDefault="008B7D39"/>
    <w:p w14:paraId="6A3B69F3" w14:textId="77777777" w:rsidR="008B7D39" w:rsidRDefault="008B7D39"/>
  </w:endnote>
  <w:endnote w:type="continuationSeparator" w:id="0">
    <w:p w14:paraId="6B9AAEA4" w14:textId="77777777" w:rsidR="008B7D39" w:rsidRDefault="008B7D39" w:rsidP="0068194B">
      <w:r>
        <w:continuationSeparator/>
      </w:r>
    </w:p>
    <w:p w14:paraId="282ABC85" w14:textId="77777777" w:rsidR="008B7D39" w:rsidRDefault="008B7D39"/>
    <w:p w14:paraId="0A8F065F" w14:textId="77777777" w:rsidR="008B7D39" w:rsidRDefault="008B7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5F5E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6FC7" w14:textId="77777777" w:rsidR="008B7D39" w:rsidRDefault="008B7D39" w:rsidP="0068194B">
      <w:r>
        <w:separator/>
      </w:r>
    </w:p>
    <w:p w14:paraId="7092F7A3" w14:textId="77777777" w:rsidR="008B7D39" w:rsidRDefault="008B7D39"/>
    <w:p w14:paraId="513319F5" w14:textId="77777777" w:rsidR="008B7D39" w:rsidRDefault="008B7D39"/>
  </w:footnote>
  <w:footnote w:type="continuationSeparator" w:id="0">
    <w:p w14:paraId="779B32BA" w14:textId="77777777" w:rsidR="008B7D39" w:rsidRDefault="008B7D39" w:rsidP="0068194B">
      <w:r>
        <w:continuationSeparator/>
      </w:r>
    </w:p>
    <w:p w14:paraId="17F5FA57" w14:textId="77777777" w:rsidR="008B7D39" w:rsidRDefault="008B7D39"/>
    <w:p w14:paraId="52919D51" w14:textId="77777777" w:rsidR="008B7D39" w:rsidRDefault="008B7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CA1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16E107" wp14:editId="2FC3AAC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Header dividing line" o:spid="_x0000_s1026" strokecolor="#5a5a5a [2109]" strokeweight=".5pt" from="0,0" to="612pt,0" w14:anchorId="51553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multi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multi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CE0B1F"/>
    <w:multiLevelType w:val="hybridMultilevel"/>
    <w:tmpl w:val="94F8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B7060ED"/>
    <w:multiLevelType w:val="hybridMultilevel"/>
    <w:tmpl w:val="4280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B182E"/>
    <w:multiLevelType w:val="hybridMultilevel"/>
    <w:tmpl w:val="15E4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882F23"/>
    <w:multiLevelType w:val="hybridMultilevel"/>
    <w:tmpl w:val="17DC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4896EA2"/>
    <w:multiLevelType w:val="hybridMultilevel"/>
    <w:tmpl w:val="199E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29757">
    <w:abstractNumId w:val="9"/>
  </w:num>
  <w:num w:numId="2" w16cid:durableId="1246764060">
    <w:abstractNumId w:val="8"/>
  </w:num>
  <w:num w:numId="3" w16cid:durableId="206188722">
    <w:abstractNumId w:val="7"/>
  </w:num>
  <w:num w:numId="4" w16cid:durableId="746074444">
    <w:abstractNumId w:val="6"/>
  </w:num>
  <w:num w:numId="5" w16cid:durableId="95249145">
    <w:abstractNumId w:val="11"/>
  </w:num>
  <w:num w:numId="6" w16cid:durableId="1492211239">
    <w:abstractNumId w:val="3"/>
  </w:num>
  <w:num w:numId="7" w16cid:durableId="333146287">
    <w:abstractNumId w:val="14"/>
  </w:num>
  <w:num w:numId="8" w16cid:durableId="1883054807">
    <w:abstractNumId w:val="2"/>
  </w:num>
  <w:num w:numId="9" w16cid:durableId="709382784">
    <w:abstractNumId w:val="16"/>
  </w:num>
  <w:num w:numId="10" w16cid:durableId="892278427">
    <w:abstractNumId w:val="5"/>
  </w:num>
  <w:num w:numId="11" w16cid:durableId="911936564">
    <w:abstractNumId w:val="4"/>
  </w:num>
  <w:num w:numId="12" w16cid:durableId="1591429308">
    <w:abstractNumId w:val="1"/>
  </w:num>
  <w:num w:numId="13" w16cid:durableId="793719458">
    <w:abstractNumId w:val="0"/>
  </w:num>
  <w:num w:numId="14" w16cid:durableId="303657999">
    <w:abstractNumId w:val="13"/>
  </w:num>
  <w:num w:numId="15" w16cid:durableId="1614242566">
    <w:abstractNumId w:val="12"/>
  </w:num>
  <w:num w:numId="16" w16cid:durableId="255983890">
    <w:abstractNumId w:val="15"/>
  </w:num>
  <w:num w:numId="17" w16cid:durableId="715549559">
    <w:abstractNumId w:val="17"/>
  </w:num>
  <w:num w:numId="18" w16cid:durableId="1125930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6D"/>
    <w:rsid w:val="000001EF"/>
    <w:rsid w:val="00006114"/>
    <w:rsid w:val="00007322"/>
    <w:rsid w:val="0000746D"/>
    <w:rsid w:val="00007728"/>
    <w:rsid w:val="00024584"/>
    <w:rsid w:val="00024730"/>
    <w:rsid w:val="00055E95"/>
    <w:rsid w:val="0007021F"/>
    <w:rsid w:val="000B2BA5"/>
    <w:rsid w:val="000E521B"/>
    <w:rsid w:val="000F2F8C"/>
    <w:rsid w:val="0010006E"/>
    <w:rsid w:val="001045A8"/>
    <w:rsid w:val="00114A91"/>
    <w:rsid w:val="001427E1"/>
    <w:rsid w:val="0014586B"/>
    <w:rsid w:val="00163668"/>
    <w:rsid w:val="00171566"/>
    <w:rsid w:val="00174676"/>
    <w:rsid w:val="001755A8"/>
    <w:rsid w:val="00184014"/>
    <w:rsid w:val="00192008"/>
    <w:rsid w:val="001A4839"/>
    <w:rsid w:val="001B2EE1"/>
    <w:rsid w:val="001C0E68"/>
    <w:rsid w:val="001C4B6F"/>
    <w:rsid w:val="001D0BF1"/>
    <w:rsid w:val="001E3120"/>
    <w:rsid w:val="001E7E0C"/>
    <w:rsid w:val="001F0B44"/>
    <w:rsid w:val="001F0BB0"/>
    <w:rsid w:val="001F4E6D"/>
    <w:rsid w:val="001F6140"/>
    <w:rsid w:val="00200AB2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7F6D"/>
    <w:rsid w:val="002D23C5"/>
    <w:rsid w:val="002D6137"/>
    <w:rsid w:val="002E677B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0792F"/>
    <w:rsid w:val="00416B25"/>
    <w:rsid w:val="00420592"/>
    <w:rsid w:val="004319E0"/>
    <w:rsid w:val="00437E8C"/>
    <w:rsid w:val="00440225"/>
    <w:rsid w:val="004726BC"/>
    <w:rsid w:val="00474105"/>
    <w:rsid w:val="00480E6E"/>
    <w:rsid w:val="00482484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3E23"/>
    <w:rsid w:val="00500C3B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085D"/>
    <w:rsid w:val="0062312F"/>
    <w:rsid w:val="00625F2C"/>
    <w:rsid w:val="0064484B"/>
    <w:rsid w:val="006618E9"/>
    <w:rsid w:val="0066487E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3C9F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7D39"/>
    <w:rsid w:val="008C5A2C"/>
    <w:rsid w:val="008C7056"/>
    <w:rsid w:val="008C7221"/>
    <w:rsid w:val="008D7697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623B"/>
    <w:rsid w:val="00AD782D"/>
    <w:rsid w:val="00AE7650"/>
    <w:rsid w:val="00B10EBE"/>
    <w:rsid w:val="00B236F1"/>
    <w:rsid w:val="00B430BE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365B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670A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777"/>
    <w:rsid w:val="00DC1B78"/>
    <w:rsid w:val="00DC2A2F"/>
    <w:rsid w:val="00DC600B"/>
    <w:rsid w:val="00DE0FAA"/>
    <w:rsid w:val="00DE136D"/>
    <w:rsid w:val="00DE6534"/>
    <w:rsid w:val="00DF152B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EF6871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324D1137"/>
    <w:rsid w:val="389DE9AC"/>
    <w:rsid w:val="3E0BED74"/>
    <w:rsid w:val="40463B2B"/>
    <w:rsid w:val="47AC1180"/>
    <w:rsid w:val="62B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821FF"/>
  <w15:chartTrackingRefBased/>
  <w15:docId w15:val="{8E957B2B-8CDB-4B2C-9858-EE925832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\AppData\Local\Microsoft\Office\16.0\DTS\en-US%7b777E4AB1-7AA5-4963-94F7-1B876F423CE8%7d\%7bF366F08F-F4DE-462D-9EE4-E386A211FC6E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107A114634494B5C06ADAFDC0D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F178-DA7B-4E45-B296-94416DA7C3D7}"/>
      </w:docPartPr>
      <w:docPartBody>
        <w:p w:rsidR="001762BA" w:rsidRDefault="00B049E2">
          <w:pPr>
            <w:pStyle w:val="80E107A114634494B5C06ADAFDC0DB7D"/>
          </w:pPr>
          <w:r w:rsidRPr="00CF1A49">
            <w:t>Experience</w:t>
          </w:r>
        </w:p>
      </w:docPartBody>
    </w:docPart>
    <w:docPart>
      <w:docPartPr>
        <w:name w:val="12AD6D0399BB4771B7CC133EE5F2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26AC-634A-4B3F-9D86-F53316C338EC}"/>
      </w:docPartPr>
      <w:docPartBody>
        <w:p w:rsidR="001762BA" w:rsidRDefault="00B049E2">
          <w:pPr>
            <w:pStyle w:val="12AD6D0399BB4771B7CC133EE5F22670"/>
          </w:pPr>
          <w:r w:rsidRPr="00CF1A49">
            <w:t>Education</w:t>
          </w:r>
        </w:p>
      </w:docPartBody>
    </w:docPart>
    <w:docPart>
      <w:docPartPr>
        <w:name w:val="0908066DF62F48669DF183E7824F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E2B37-BB12-49FC-9902-8B26BB07F30A}"/>
      </w:docPartPr>
      <w:docPartBody>
        <w:p w:rsidR="001762BA" w:rsidRDefault="00B049E2">
          <w:pPr>
            <w:pStyle w:val="0908066DF62F48669DF183E7824F459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E2"/>
    <w:rsid w:val="001762BA"/>
    <w:rsid w:val="001F0B44"/>
    <w:rsid w:val="00482484"/>
    <w:rsid w:val="00483DD9"/>
    <w:rsid w:val="004870D5"/>
    <w:rsid w:val="008A3FB1"/>
    <w:rsid w:val="00AD623B"/>
    <w:rsid w:val="00B049E2"/>
    <w:rsid w:val="00BA365B"/>
    <w:rsid w:val="00D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0E107A114634494B5C06ADAFDC0DB7D">
    <w:name w:val="80E107A114634494B5C06ADAFDC0DB7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2AD6D0399BB4771B7CC133EE5F22670">
    <w:name w:val="12AD6D0399BB4771B7CC133EE5F22670"/>
  </w:style>
  <w:style w:type="paragraph" w:customStyle="1" w:styleId="0908066DF62F48669DF183E7824F459B">
    <w:name w:val="0908066DF62F48669DF183E7824F4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%7bF366F08F-F4DE-462D-9EE4-E386A211FC6E%7dtf16402488.dotx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dc:description/>
  <cp:lastModifiedBy>Janice George</cp:lastModifiedBy>
  <cp:revision>2</cp:revision>
  <cp:lastPrinted>2025-06-11T12:08:00Z</cp:lastPrinted>
  <dcterms:created xsi:type="dcterms:W3CDTF">2025-06-12T12:53:00Z</dcterms:created>
  <dcterms:modified xsi:type="dcterms:W3CDTF">2025-06-12T12:53:00Z</dcterms:modified>
  <cp:category/>
</cp:coreProperties>
</file>