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layout table"/>
      </w:tblPr>
      <w:tblGrid>
        <w:gridCol w:w="5634"/>
        <w:gridCol w:w="4688"/>
      </w:tblGrid>
      <w:tr w:rsidR="008D21BD" w:rsidRPr="00A85B6F" w14:paraId="6512EF63" w14:textId="77777777" w:rsidTr="00766C86">
        <w:trPr>
          <w:trHeight w:val="3122"/>
          <w:jc w:val="center"/>
        </w:trPr>
        <w:tc>
          <w:tcPr>
            <w:tcW w:w="563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669" w:type="dxa"/>
              <w:tblInd w:w="36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5669"/>
            </w:tblGrid>
            <w:tr w:rsidR="0084643B" w:rsidRPr="00A85B6F" w14:paraId="642AAEA6" w14:textId="77777777" w:rsidTr="00766C86">
              <w:trPr>
                <w:trHeight w:hRule="exact" w:val="5031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14:paraId="33D6D81A" w14:textId="77777777" w:rsidR="00184664" w:rsidRPr="00A85B6F" w:rsidRDefault="00000000" w:rsidP="0084643B">
                  <w:pPr>
                    <w:pStyle w:val="Heading2"/>
                    <w:spacing w:before="0" w:after="0"/>
                    <w:ind w:left="-340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299975D98E50E6408AFC3D116196E82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A85B6F">
                        <w:rPr>
                          <w:lang w:val="en-GB" w:bidi="en-GB"/>
                        </w:rPr>
                        <w:t>Skills</w:t>
                      </w:r>
                    </w:sdtContent>
                  </w:sdt>
                </w:p>
                <w:p w14:paraId="2F2D8691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Sales Presentations</w:t>
                  </w:r>
                </w:p>
                <w:p w14:paraId="13C87FEB" w14:textId="6A78965E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Quick Learner</w:t>
                  </w:r>
                </w:p>
                <w:p w14:paraId="0DE013FF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MS Office</w:t>
                  </w:r>
                </w:p>
                <w:p w14:paraId="686BC4E6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Office Management</w:t>
                  </w:r>
                </w:p>
                <w:p w14:paraId="096D8C4A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Administrative skills</w:t>
                  </w:r>
                </w:p>
                <w:p w14:paraId="4AABB977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Decision making</w:t>
                  </w:r>
                </w:p>
                <w:p w14:paraId="38F6E81E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Communication</w:t>
                  </w:r>
                </w:p>
                <w:p w14:paraId="73339139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Upselling Expertise</w:t>
                  </w:r>
                </w:p>
                <w:p w14:paraId="1C573F1B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Processing Payments</w:t>
                  </w:r>
                </w:p>
                <w:p w14:paraId="5A1CAAFA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Effective Customer Upselling</w:t>
                  </w:r>
                </w:p>
                <w:p w14:paraId="18D80D31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Stock Management</w:t>
                  </w:r>
                </w:p>
                <w:p w14:paraId="337ED882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Opening and Closing Procedures</w:t>
                  </w:r>
                </w:p>
                <w:p w14:paraId="2444C68D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Basic Math</w:t>
                  </w:r>
                </w:p>
                <w:p w14:paraId="7D81C218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Customer Service</w:t>
                  </w:r>
                </w:p>
                <w:p w14:paraId="76001FBB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Critical Thinking</w:t>
                  </w:r>
                </w:p>
                <w:p w14:paraId="7DCE4370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Reliable &amp; Trustworthy</w:t>
                  </w:r>
                </w:p>
                <w:p w14:paraId="6CFE1F4A" w14:textId="77777777" w:rsidR="008D21BD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1"/>
                      <w:szCs w:val="21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Problem Resolution</w:t>
                  </w:r>
                </w:p>
                <w:p w14:paraId="542D2D2B" w14:textId="4EDA0EC4" w:rsidR="00184664" w:rsidRPr="00B06731" w:rsidRDefault="008D21BD" w:rsidP="0084643B">
                  <w:pPr>
                    <w:pStyle w:val="highlight-placeholder-parent"/>
                    <w:spacing w:before="0" w:beforeAutospacing="0" w:after="0" w:afterAutospacing="0"/>
                    <w:textAlignment w:val="baseline"/>
                    <w:rPr>
                      <w:color w:val="333333"/>
                      <w:sz w:val="22"/>
                      <w:szCs w:val="22"/>
                    </w:rPr>
                  </w:pPr>
                  <w:r w:rsidRPr="00B06731">
                    <w:rPr>
                      <w:color w:val="333333"/>
                      <w:sz w:val="21"/>
                      <w:szCs w:val="21"/>
                      <w:bdr w:val="none" w:sz="0" w:space="0" w:color="auto" w:frame="1"/>
                    </w:rPr>
                    <w:t>Service Promotions</w:t>
                  </w:r>
                </w:p>
              </w:tc>
            </w:tr>
            <w:tr w:rsidR="0084643B" w:rsidRPr="00A85B6F" w14:paraId="7766D104" w14:textId="77777777" w:rsidTr="00766C86">
              <w:trPr>
                <w:trHeight w:val="2138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14:paraId="547B02F3" w14:textId="77777777" w:rsidR="00184664" w:rsidRPr="00A85B6F" w:rsidRDefault="00000000" w:rsidP="0084643B">
                  <w:pPr>
                    <w:pStyle w:val="Heading2"/>
                    <w:spacing w:before="0" w:after="0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17072D4C48CFD349A063444DC184353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184664" w:rsidRPr="00A85B6F">
                        <w:rPr>
                          <w:lang w:val="en-GB" w:bidi="en-GB"/>
                        </w:rPr>
                        <w:t>Experience</w:t>
                      </w:r>
                    </w:sdtContent>
                  </w:sdt>
                </w:p>
                <w:p w14:paraId="261FEE52" w14:textId="1C6DA034" w:rsidR="00FA0C87" w:rsidRDefault="00FA0C87" w:rsidP="0084643B">
                  <w:pPr>
                    <w:pStyle w:val="Heading3"/>
                    <w:ind w:left="-257" w:right="-105"/>
                    <w:rPr>
                      <w:lang w:val="en-GB" w:bidi="en-GB"/>
                    </w:rPr>
                  </w:pPr>
                  <w:r>
                    <w:t>Electronics &amp; Photo Associate</w:t>
                  </w:r>
                  <w:r w:rsidRPr="005B0E81">
                    <w:rPr>
                      <w:lang w:val="en-GB" w:bidi="en-GB"/>
                    </w:rPr>
                    <w:t>|</w:t>
                  </w:r>
                  <w:r>
                    <w:rPr>
                      <w:lang w:val="en-GB" w:bidi="en-GB"/>
                    </w:rPr>
                    <w:t>OSL Retail Services Inc</w:t>
                  </w:r>
                  <w:r w:rsidRPr="005B0E81">
                    <w:rPr>
                      <w:lang w:val="en-GB" w:bidi="en-GB"/>
                    </w:rPr>
                    <w:t xml:space="preserve">| </w:t>
                  </w:r>
                </w:p>
                <w:p w14:paraId="32069223" w14:textId="3E61C3C1" w:rsidR="00FA0C87" w:rsidRPr="00087266" w:rsidRDefault="00FA0C87" w:rsidP="0084643B">
                  <w:pPr>
                    <w:pStyle w:val="Heading3"/>
                  </w:pPr>
                  <w:r>
                    <w:rPr>
                      <w:lang w:val="en-GB" w:bidi="en-GB"/>
                    </w:rPr>
                    <w:t xml:space="preserve">April 2023 – </w:t>
                  </w:r>
                  <w:r w:rsidR="00212875">
                    <w:rPr>
                      <w:lang w:val="en-GB" w:bidi="en-GB"/>
                    </w:rPr>
                    <w:t>June 2025</w:t>
                  </w:r>
                </w:p>
                <w:p w14:paraId="41211418" w14:textId="1A974A62" w:rsidR="00FA0C87" w:rsidRPr="00FA0C87" w:rsidRDefault="00FA0C87" w:rsidP="0084643B">
                  <w:pPr>
                    <w:pStyle w:val="highlight-placeholder-parent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0" w:hanging="250"/>
                    <w:rPr>
                      <w:color w:val="333333"/>
                      <w:sz w:val="21"/>
                      <w:szCs w:val="21"/>
                    </w:rPr>
                  </w:pPr>
                  <w:r w:rsidRPr="00FA0C87">
                    <w:rPr>
                      <w:color w:val="333333"/>
                      <w:sz w:val="21"/>
                      <w:szCs w:val="21"/>
                    </w:rPr>
                    <w:t xml:space="preserve">Create </w:t>
                  </w:r>
                  <w:r>
                    <w:rPr>
                      <w:color w:val="333333"/>
                      <w:sz w:val="21"/>
                      <w:szCs w:val="21"/>
                    </w:rPr>
                    <w:t>electronics</w:t>
                  </w:r>
                  <w:r w:rsidRPr="00FA0C87">
                    <w:rPr>
                      <w:color w:val="333333"/>
                      <w:sz w:val="21"/>
                      <w:szCs w:val="21"/>
                    </w:rPr>
                    <w:t xml:space="preserve"> user out of product owners by assisting the customers with the initial setup of their new purchases as well as introducing them features, functions and benefits</w:t>
                  </w:r>
                </w:p>
                <w:p w14:paraId="4744F05F" w14:textId="607E780C" w:rsidR="0084643B" w:rsidRPr="0084643B" w:rsidRDefault="00FA0C87" w:rsidP="0084643B">
                  <w:pPr>
                    <w:pStyle w:val="highlight-placeholder-parent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0" w:hanging="250"/>
                    <w:rPr>
                      <w:color w:val="333333"/>
                      <w:sz w:val="21"/>
                      <w:szCs w:val="21"/>
                    </w:rPr>
                  </w:pPr>
                  <w:r w:rsidRPr="00087266">
                    <w:rPr>
                      <w:color w:val="333333"/>
                      <w:sz w:val="21"/>
                      <w:szCs w:val="21"/>
                    </w:rPr>
                    <w:t>Provide guests with</w:t>
                  </w:r>
                  <w:r>
                    <w:rPr>
                      <w:color w:val="333333"/>
                      <w:sz w:val="21"/>
                      <w:szCs w:val="21"/>
                    </w:rPr>
                    <w:t xml:space="preserve"> customize photo and </w:t>
                  </w:r>
                  <w:r w:rsidR="0084643B">
                    <w:rPr>
                      <w:color w:val="333333"/>
                      <w:sz w:val="21"/>
                      <w:szCs w:val="21"/>
                    </w:rPr>
                    <w:t>passport size photo as well as help them with Walmart Protection plan on different kind of electronic products</w:t>
                  </w:r>
                </w:p>
                <w:p w14:paraId="5A37AF77" w14:textId="551950FE" w:rsidR="00FA0C87" w:rsidRPr="00087266" w:rsidRDefault="00FA0C87" w:rsidP="0084643B">
                  <w:pPr>
                    <w:pStyle w:val="highlight-placeholder-parent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0" w:hanging="250"/>
                    <w:rPr>
                      <w:color w:val="333333"/>
                      <w:sz w:val="21"/>
                      <w:szCs w:val="21"/>
                    </w:rPr>
                  </w:pPr>
                  <w:r w:rsidRPr="00087266">
                    <w:rPr>
                      <w:color w:val="333333"/>
                      <w:sz w:val="21"/>
                      <w:szCs w:val="21"/>
                    </w:rPr>
                    <w:t>Also handle the cash as well as making bills</w:t>
                  </w:r>
                </w:p>
                <w:p w14:paraId="2F85411E" w14:textId="77777777" w:rsidR="00FA0C87" w:rsidRDefault="00FA0C87" w:rsidP="0084643B">
                  <w:pPr>
                    <w:pStyle w:val="Heading3"/>
                  </w:pPr>
                </w:p>
                <w:p w14:paraId="7686FED4" w14:textId="326D8B49" w:rsidR="00087266" w:rsidRDefault="00A60860" w:rsidP="0084643B">
                  <w:pPr>
                    <w:pStyle w:val="Heading3"/>
                    <w:rPr>
                      <w:lang w:val="en-GB" w:bidi="en-GB"/>
                    </w:rPr>
                  </w:pPr>
                  <w:r>
                    <w:t>Sales Executive</w:t>
                  </w:r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  <w:proofErr w:type="spellStart"/>
                  <w:r>
                    <w:rPr>
                      <w:lang w:val="en-GB" w:bidi="en-GB"/>
                    </w:rPr>
                    <w:t>Ivenus</w:t>
                  </w:r>
                  <w:proofErr w:type="spellEnd"/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</w:p>
                <w:p w14:paraId="7F5AEFCC" w14:textId="33EB12DD" w:rsidR="00087266" w:rsidRPr="00087266" w:rsidRDefault="00A60860" w:rsidP="0084643B">
                  <w:pPr>
                    <w:pStyle w:val="Heading3"/>
                  </w:pPr>
                  <w:r>
                    <w:rPr>
                      <w:lang w:val="en-GB" w:bidi="en-GB"/>
                    </w:rPr>
                    <w:t>Dec 2020 – June 2022</w:t>
                  </w:r>
                </w:p>
                <w:p w14:paraId="20295F65" w14:textId="77777777" w:rsidR="00087266" w:rsidRDefault="00087266" w:rsidP="0084643B">
                  <w:pPr>
                    <w:pStyle w:val="highlight-placeholder-parent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0" w:hanging="250"/>
                    <w:rPr>
                      <w:color w:val="333333"/>
                      <w:sz w:val="21"/>
                      <w:szCs w:val="21"/>
                    </w:rPr>
                  </w:pPr>
                  <w:r w:rsidRPr="00087266">
                    <w:rPr>
                      <w:color w:val="333333"/>
                      <w:sz w:val="21"/>
                      <w:szCs w:val="21"/>
                    </w:rPr>
                    <w:t>Create apple user out of product owners by assisting the customers with the initial setup of their new purchases as well as introducing them features, functions and benefits</w:t>
                  </w:r>
                </w:p>
                <w:p w14:paraId="0B53C49C" w14:textId="77777777" w:rsidR="00087266" w:rsidRDefault="00087266" w:rsidP="0084643B">
                  <w:pPr>
                    <w:pStyle w:val="highlight-placeholder-parent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0" w:hanging="250"/>
                    <w:rPr>
                      <w:color w:val="333333"/>
                      <w:sz w:val="21"/>
                      <w:szCs w:val="21"/>
                    </w:rPr>
                  </w:pPr>
                  <w:r w:rsidRPr="00087266">
                    <w:rPr>
                      <w:color w:val="333333"/>
                      <w:sz w:val="21"/>
                      <w:szCs w:val="21"/>
                    </w:rPr>
                    <w:t>Provide guests with basic troubleshooting and support for software, hardware and forgotten password issues</w:t>
                  </w:r>
                </w:p>
                <w:p w14:paraId="30B9EDF6" w14:textId="4F40FDC1" w:rsidR="00087266" w:rsidRPr="00087266" w:rsidRDefault="00087266" w:rsidP="0084643B">
                  <w:pPr>
                    <w:pStyle w:val="highlight-placeholder-parent"/>
                    <w:numPr>
                      <w:ilvl w:val="0"/>
                      <w:numId w:val="3"/>
                    </w:numPr>
                    <w:spacing w:before="0" w:beforeAutospacing="0" w:after="0" w:afterAutospacing="0"/>
                    <w:ind w:left="0" w:hanging="250"/>
                    <w:rPr>
                      <w:color w:val="333333"/>
                      <w:sz w:val="21"/>
                      <w:szCs w:val="21"/>
                    </w:rPr>
                  </w:pPr>
                  <w:r w:rsidRPr="00087266">
                    <w:rPr>
                      <w:color w:val="333333"/>
                      <w:sz w:val="21"/>
                      <w:szCs w:val="21"/>
                    </w:rPr>
                    <w:t>Also handle the cash as well as making bills</w:t>
                  </w:r>
                </w:p>
                <w:p w14:paraId="714B3D7A" w14:textId="13BE68A7" w:rsidR="00184664" w:rsidRPr="00A85B6F" w:rsidRDefault="00184664" w:rsidP="0084643B"/>
                <w:p w14:paraId="65A3C408" w14:textId="77777777" w:rsidR="00087266" w:rsidRDefault="00087266" w:rsidP="0084643B">
                  <w:pPr>
                    <w:pStyle w:val="Heading3"/>
                    <w:rPr>
                      <w:lang w:val="en-GB" w:bidi="en-GB"/>
                    </w:rPr>
                  </w:pPr>
                  <w:r>
                    <w:t>Office Administrative</w:t>
                  </w:r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  <w:r>
                    <w:rPr>
                      <w:lang w:val="en-GB" w:bidi="en-GB"/>
                    </w:rPr>
                    <w:t>Sagar Consultant</w:t>
                  </w:r>
                  <w:r w:rsidR="00184664" w:rsidRPr="005B0E81">
                    <w:rPr>
                      <w:lang w:val="en-GB" w:bidi="en-GB"/>
                    </w:rPr>
                    <w:t xml:space="preserve"> | </w:t>
                  </w:r>
                </w:p>
                <w:p w14:paraId="6E827737" w14:textId="5871D2E6" w:rsidR="00184664" w:rsidRPr="00A85B6F" w:rsidRDefault="00087266" w:rsidP="0084643B">
                  <w:pPr>
                    <w:pStyle w:val="Heading3"/>
                  </w:pPr>
                  <w:r>
                    <w:t>May 2020 – Dec 2022</w:t>
                  </w:r>
                </w:p>
                <w:p w14:paraId="3BFB1C28" w14:textId="77777777" w:rsidR="00087266" w:rsidRPr="00087266" w:rsidRDefault="00087266" w:rsidP="0084643B">
                  <w:pPr>
                    <w:pStyle w:val="highlight-placeholder-parent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4" w:hanging="284"/>
                    <w:rPr>
                      <w:color w:val="333333"/>
                      <w:sz w:val="21"/>
                      <w:szCs w:val="21"/>
                    </w:rPr>
                  </w:pPr>
                  <w:r w:rsidRPr="00087266">
                    <w:rPr>
                      <w:color w:val="333333"/>
                      <w:sz w:val="21"/>
                      <w:szCs w:val="21"/>
                    </w:rPr>
                    <w:t>Created memos, letters and other documents, fostering internal and external communication.</w:t>
                  </w:r>
                </w:p>
                <w:p w14:paraId="6B27F820" w14:textId="640478B2" w:rsidR="004670DD" w:rsidRPr="00766C86" w:rsidRDefault="00087266" w:rsidP="00766C86">
                  <w:pPr>
                    <w:pStyle w:val="highlight-placeholder-parent"/>
                    <w:numPr>
                      <w:ilvl w:val="0"/>
                      <w:numId w:val="4"/>
                    </w:numPr>
                    <w:spacing w:before="0" w:beforeAutospacing="0" w:after="0" w:afterAutospacing="0"/>
                    <w:ind w:left="34" w:hanging="284"/>
                    <w:rPr>
                      <w:rFonts w:ascii="Work Sans" w:hAnsi="Work Sans"/>
                      <w:color w:val="333333"/>
                      <w:sz w:val="21"/>
                      <w:szCs w:val="21"/>
                    </w:rPr>
                  </w:pPr>
                  <w:r w:rsidRPr="00087266">
                    <w:rPr>
                      <w:color w:val="333333"/>
                      <w:sz w:val="21"/>
                      <w:szCs w:val="21"/>
                    </w:rPr>
                    <w:t>Collaborated with administrative support to oversee calendars and prioritize meetings and appointments.</w:t>
                  </w:r>
                </w:p>
              </w:tc>
            </w:tr>
          </w:tbl>
          <w:p w14:paraId="3E6D8E26" w14:textId="77777777" w:rsidR="00184664" w:rsidRPr="00A85B6F" w:rsidRDefault="00184664" w:rsidP="0084643B"/>
        </w:tc>
        <w:tc>
          <w:tcPr>
            <w:tcW w:w="4688" w:type="dxa"/>
            <w:tcBorders>
              <w:left w:val="single" w:sz="12" w:space="0" w:color="FFD556" w:themeColor="accent1"/>
            </w:tcBorders>
          </w:tcPr>
          <w:tbl>
            <w:tblPr>
              <w:tblW w:w="4889" w:type="pct"/>
              <w:tblInd w:w="6" w:type="dxa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Right side layout table"/>
            </w:tblPr>
            <w:tblGrid>
              <w:gridCol w:w="4555"/>
            </w:tblGrid>
            <w:tr w:rsidR="00184664" w:rsidRPr="00A85B6F" w14:paraId="3411DB0D" w14:textId="77777777" w:rsidTr="00766C86">
              <w:trPr>
                <w:trHeight w:hRule="exact" w:val="469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14:paraId="0BF31FD9" w14:textId="77777777" w:rsidR="00184664" w:rsidRPr="00A85B6F" w:rsidRDefault="00000000" w:rsidP="0084643B">
                  <w:pPr>
                    <w:pStyle w:val="Heading2"/>
                    <w:spacing w:before="0" w:after="120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441574A88E0F65448342D564DE0C566A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517626">
                        <w:rPr>
                          <w:lang w:val="en-GB" w:bidi="en-GB"/>
                        </w:rPr>
                        <w:t>Objective</w:t>
                      </w:r>
                    </w:sdtContent>
                  </w:sdt>
                </w:p>
                <w:p w14:paraId="50C605FA" w14:textId="77777777" w:rsidR="00A60860" w:rsidRPr="00A60860" w:rsidRDefault="00A60860" w:rsidP="0084643B">
                  <w:pPr>
                    <w:pStyle w:val="Heading3"/>
                    <w:spacing w:after="120"/>
                    <w:rPr>
                      <w:rFonts w:ascii="Times New Roman" w:hAnsi="Times New Roman" w:cs="Times New Roman"/>
                      <w:color w:val="333333"/>
                      <w:sz w:val="22"/>
                      <w:szCs w:val="22"/>
                      <w:shd w:val="clear" w:color="auto" w:fill="F9FAFB"/>
                    </w:rPr>
                  </w:pPr>
                  <w:r w:rsidRPr="00A60860">
                    <w:rPr>
                      <w:rFonts w:ascii="Times New Roman" w:hAnsi="Times New Roman" w:cs="Times New Roman"/>
                      <w:color w:val="333333"/>
                      <w:sz w:val="22"/>
                      <w:szCs w:val="22"/>
                      <w:shd w:val="clear" w:color="auto" w:fill="FFD556" w:themeFill="accent1"/>
                    </w:rPr>
                    <w:t>Multi-talented Sales Assistant adept at handling any store department. Talent for inventory management and documentation. ambitious in advancing personal expertise and company sales performance.</w:t>
                  </w:r>
                </w:p>
                <w:p w14:paraId="09198BB9" w14:textId="57E019DE" w:rsidR="00184664" w:rsidRPr="00A85B6F" w:rsidRDefault="00A60860" w:rsidP="0084643B">
                  <w:pPr>
                    <w:pStyle w:val="Heading3"/>
                    <w:spacing w:after="120"/>
                  </w:pPr>
                  <w:r w:rsidRPr="00A60860">
                    <w:rPr>
                      <w:rFonts w:ascii="Times New Roman" w:hAnsi="Times New Roman" w:cs="Times New Roman"/>
                      <w:color w:val="333333"/>
                      <w:sz w:val="22"/>
                      <w:szCs w:val="22"/>
                      <w:shd w:val="clear" w:color="auto" w:fill="FFD556" w:themeFill="accent1"/>
                    </w:rPr>
                    <w:t>Organized and motivated employee eager to apply time management and organizational skills in various environments. Seeking entry-level opportunities to expand skills while facilitating company growth.</w:t>
                  </w:r>
                </w:p>
              </w:tc>
            </w:tr>
            <w:tr w:rsidR="00184664" w:rsidRPr="00A85B6F" w14:paraId="31A483D5" w14:textId="77777777" w:rsidTr="00766C86">
              <w:trPr>
                <w:trHeight w:hRule="exact" w:val="1908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3996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Contact layout table"/>
                  </w:tblPr>
                  <w:tblGrid>
                    <w:gridCol w:w="1984"/>
                    <w:gridCol w:w="2012"/>
                  </w:tblGrid>
                  <w:tr w:rsidR="00087266" w:rsidRPr="00A85B6F" w14:paraId="73B70100" w14:textId="77777777" w:rsidTr="00766C86">
                    <w:trPr>
                      <w:trHeight w:val="354"/>
                    </w:trPr>
                    <w:tc>
                      <w:tcPr>
                        <w:tcW w:w="1984" w:type="dxa"/>
                        <w:tcMar>
                          <w:top w:w="432" w:type="dxa"/>
                          <w:bottom w:w="0" w:type="dxa"/>
                        </w:tcMar>
                      </w:tcPr>
                      <w:p w14:paraId="2C0D46F5" w14:textId="77777777" w:rsidR="00184664" w:rsidRPr="00A85B6F" w:rsidRDefault="00184664" w:rsidP="0084643B">
                        <w:pPr>
                          <w:pStyle w:val="Heading3"/>
                          <w:spacing w:after="120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AAF860A" wp14:editId="7AB5FBC8">
                                  <wp:extent cx="329184" cy="329184"/>
                                  <wp:effectExtent l="0" t="0" r="0" b="0"/>
                                  <wp:docPr id="6" name="Group 322" descr="Email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Oval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reeform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C7A9D4F" id="Group 322" o:spid="_x0000_s1026" alt="Email icon" style="width:25.9pt;height:25.9pt;mso-position-horizontal-relative:char;mso-position-vertical-relative:line" coordsize="329184,329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">
                                  <v:oval id="Oval 7" o:spid="_x0000_s1027" style="position:absolute;width:329184;height:32918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" fillcolor="#ffd556 [3204]" stroked="f" strokeweight="1pt">
                                    <v:stroke joinstyle="miter"/>
                                  </v:oval>
                                  <v:shape id="Freeform 8" o:spid="_x0000_s1028" style="position:absolute;left:57057;top:87598;width:206375;height:153988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012" w:type="dxa"/>
                        <w:tcMar>
                          <w:top w:w="432" w:type="dxa"/>
                          <w:bottom w:w="0" w:type="dxa"/>
                        </w:tcMar>
                      </w:tcPr>
                      <w:p w14:paraId="1467F88D" w14:textId="7263AAD5" w:rsidR="00184664" w:rsidRPr="00A85B6F" w:rsidRDefault="00184664" w:rsidP="0084643B">
                        <w:pPr>
                          <w:pStyle w:val="Heading3"/>
                          <w:spacing w:after="120"/>
                        </w:pPr>
                        <w:r w:rsidRPr="00A85B6F">
                          <w:rPr>
                            <w:noProof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28912CE" wp14:editId="4FA33915">
                                  <wp:extent cx="329184" cy="329184"/>
                                  <wp:effectExtent l="0" t="0" r="0" b="0"/>
                                  <wp:docPr id="304" name="Group 303" descr="Telephone icon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Oval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reeform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4F23BD6F" id="Group 303" o:spid="_x0000_s1026" alt="Telephone icon" style="width:25.9pt;height:25.9pt;mso-position-horizontal-relative:char;mso-position-vertical-relative:line" coordsize="338328,338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">
                                  <v:oval id="Oval 2" o:spid="_x0000_s1027" style="position:absolute;width:338328;height:3383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" fillcolor="#ffd556 [3204]" stroked="f" strokeweight="1pt">
                                    <v:stroke joinstyle="miter"/>
                                  </v:oval>
                                  <v:shape id="Freeform 3" o:spid="_x0000_s1028" style="position:absolute;left:57245;top:92170;width:223838;height:153988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87266" w:rsidRPr="00A85B6F" w14:paraId="7B0079EA" w14:textId="77777777" w:rsidTr="00766C86">
                    <w:trPr>
                      <w:trHeight w:val="47"/>
                    </w:trPr>
                    <w:tc>
                      <w:tcPr>
                        <w:tcW w:w="1984" w:type="dxa"/>
                        <w:tcMar>
                          <w:top w:w="0" w:type="dxa"/>
                          <w:bottom w:w="0" w:type="dxa"/>
                        </w:tcMar>
                      </w:tcPr>
                      <w:p w14:paraId="38AE4526" w14:textId="77777777" w:rsidR="00087266" w:rsidRDefault="00087266" w:rsidP="0084643B">
                        <w:pPr>
                          <w:spacing w:after="120"/>
                        </w:pPr>
                        <w:r>
                          <w:t>Kajalnaiwani16</w:t>
                        </w:r>
                      </w:p>
                      <w:p w14:paraId="4EAE5DA7" w14:textId="5C0B4DA3" w:rsidR="00184664" w:rsidRPr="00A85B6F" w:rsidRDefault="00087266" w:rsidP="0084643B">
                        <w:pPr>
                          <w:spacing w:after="120"/>
                        </w:pPr>
                        <w:r>
                          <w:t>@gmail.com</w:t>
                        </w:r>
                      </w:p>
                    </w:tc>
                    <w:tc>
                      <w:tcPr>
                        <w:tcW w:w="2012" w:type="dxa"/>
                        <w:tcMar>
                          <w:top w:w="0" w:type="dxa"/>
                          <w:bottom w:w="0" w:type="dxa"/>
                        </w:tcMar>
                      </w:tcPr>
                      <w:p w14:paraId="124BA4DD" w14:textId="289DDF7B" w:rsidR="00184664" w:rsidRPr="00A85B6F" w:rsidRDefault="00087266" w:rsidP="0084643B">
                        <w:pPr>
                          <w:spacing w:after="120"/>
                        </w:pPr>
                        <w:r>
                          <w:t>905-519-0911</w:t>
                        </w:r>
                      </w:p>
                    </w:tc>
                  </w:tr>
                </w:tbl>
                <w:p w14:paraId="54BEAA9F" w14:textId="23D257CC" w:rsidR="00184664" w:rsidRPr="00A85B6F" w:rsidRDefault="00184664" w:rsidP="0084643B"/>
              </w:tc>
            </w:tr>
            <w:tr w:rsidR="00184664" w:rsidRPr="00A85B6F" w14:paraId="73FE505A" w14:textId="77777777" w:rsidTr="00766C86">
              <w:trPr>
                <w:trHeight w:val="117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772830A2" w14:textId="6A23E44E" w:rsidR="0084643B" w:rsidRPr="00A85B6F" w:rsidRDefault="00000000" w:rsidP="0084643B">
                  <w:pPr>
                    <w:pStyle w:val="Heading2"/>
                    <w:spacing w:before="0"/>
                  </w:pPr>
                  <w:sdt>
                    <w:sdtPr>
                      <w:alias w:val="Education:"/>
                      <w:tag w:val="Education:"/>
                      <w:id w:val="394315955"/>
                      <w:placeholder>
                        <w:docPart w:val="6BD4A8FC4313AB4B8672C6D4197739D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84643B" w:rsidRPr="00A85B6F">
                        <w:rPr>
                          <w:lang w:val="en-GB" w:bidi="en-GB"/>
                        </w:rPr>
                        <w:t>Education</w:t>
                      </w:r>
                    </w:sdtContent>
                  </w:sdt>
                </w:p>
                <w:p w14:paraId="5BDEA718" w14:textId="77777777" w:rsidR="0084643B" w:rsidRDefault="0084643B" w:rsidP="0084643B">
                  <w:pPr>
                    <w:pStyle w:val="Heading3"/>
                    <w:rPr>
                      <w:lang w:val="en-GB" w:bidi="en-GB"/>
                    </w:rPr>
                  </w:pPr>
                  <w:r>
                    <w:t>Masters of Commerce</w:t>
                  </w:r>
                  <w:r w:rsidRPr="005B0E81">
                    <w:rPr>
                      <w:lang w:val="en-GB" w:bidi="en-GB"/>
                    </w:rPr>
                    <w:t xml:space="preserve"> | </w:t>
                  </w:r>
                  <w:r>
                    <w:rPr>
                      <w:lang w:val="en-GB" w:bidi="en-GB"/>
                    </w:rPr>
                    <w:t>May 2020</w:t>
                  </w:r>
                  <w:r w:rsidRPr="005B0E81">
                    <w:rPr>
                      <w:lang w:val="en-GB" w:bidi="en-GB"/>
                    </w:rPr>
                    <w:t xml:space="preserve"> | </w:t>
                  </w:r>
                </w:p>
                <w:p w14:paraId="07BD214F" w14:textId="77777777" w:rsidR="0084643B" w:rsidRDefault="0084643B" w:rsidP="0084643B">
                  <w:pPr>
                    <w:pStyle w:val="Heading3"/>
                  </w:pPr>
                  <w:r>
                    <w:rPr>
                      <w:lang w:val="en-GB" w:bidi="en-GB"/>
                    </w:rPr>
                    <w:t>Sardar Patel University</w:t>
                  </w:r>
                </w:p>
                <w:p w14:paraId="7DB38227" w14:textId="77777777" w:rsidR="0084643B" w:rsidRDefault="0084643B" w:rsidP="0084643B">
                  <w:r>
                    <w:t>Especially in E-Business</w:t>
                  </w:r>
                </w:p>
                <w:p w14:paraId="6A9503AF" w14:textId="77777777" w:rsidR="0084643B" w:rsidRDefault="0084643B" w:rsidP="0084643B">
                  <w:pPr>
                    <w:pStyle w:val="Heading3"/>
                    <w:rPr>
                      <w:lang w:val="en-GB" w:bidi="en-GB"/>
                    </w:rPr>
                  </w:pPr>
                  <w:r>
                    <w:t>Bachelors in Commerce</w:t>
                  </w:r>
                  <w:r w:rsidRPr="005B0E81">
                    <w:rPr>
                      <w:lang w:val="en-GB" w:bidi="en-GB"/>
                    </w:rPr>
                    <w:t xml:space="preserve"> | </w:t>
                  </w:r>
                  <w:r>
                    <w:rPr>
                      <w:lang w:val="en-GB" w:bidi="en-GB"/>
                    </w:rPr>
                    <w:t>May 2018</w:t>
                  </w:r>
                  <w:r w:rsidRPr="005B0E81">
                    <w:rPr>
                      <w:lang w:val="en-GB" w:bidi="en-GB"/>
                    </w:rPr>
                    <w:t xml:space="preserve"> | </w:t>
                  </w:r>
                </w:p>
                <w:p w14:paraId="71BB319B" w14:textId="77777777" w:rsidR="0084643B" w:rsidRDefault="0084643B" w:rsidP="0084643B">
                  <w:pPr>
                    <w:pStyle w:val="Heading3"/>
                    <w:rPr>
                      <w:lang w:val="en-GB" w:bidi="en-GB"/>
                    </w:rPr>
                  </w:pPr>
                  <w:r>
                    <w:rPr>
                      <w:lang w:val="en-GB" w:bidi="en-GB"/>
                    </w:rPr>
                    <w:t>Sardar Patel University</w:t>
                  </w:r>
                </w:p>
                <w:p w14:paraId="4A7E8D44" w14:textId="3F145C60" w:rsidR="004670DD" w:rsidRPr="00766C86" w:rsidRDefault="00766C86" w:rsidP="00766C86">
                  <w:r>
                    <w:t>Especially in Marketing</w:t>
                  </w:r>
                </w:p>
              </w:tc>
            </w:tr>
          </w:tbl>
          <w:p w14:paraId="2F2E4510" w14:textId="77777777" w:rsidR="00766C86" w:rsidRDefault="00766C86" w:rsidP="00766C86">
            <w:pPr>
              <w:pStyle w:val="Heading2"/>
              <w:spacing w:before="0"/>
            </w:pPr>
          </w:p>
          <w:p w14:paraId="26112F1C" w14:textId="0B2896CF" w:rsidR="00766C86" w:rsidRPr="0084643B" w:rsidRDefault="00766C86" w:rsidP="00766C86">
            <w:pPr>
              <w:pStyle w:val="Heading2"/>
              <w:spacing w:before="0"/>
            </w:pPr>
            <w:r>
              <w:t>References</w:t>
            </w:r>
          </w:p>
          <w:p w14:paraId="7C491F02" w14:textId="77777777" w:rsidR="00766C86" w:rsidRPr="00B06731" w:rsidRDefault="00766C86" w:rsidP="00766C86">
            <w:pPr>
              <w:pStyle w:val="Heading3"/>
              <w:rPr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</w:rPr>
            </w:pPr>
            <w:r w:rsidRPr="00B06731">
              <w:rPr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</w:rPr>
              <w:t xml:space="preserve">Karan </w:t>
            </w:r>
            <w:r w:rsidRPr="00B06731">
              <w:rPr>
                <w:rStyle w:val="badword"/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  <w:bdr w:val="none" w:sz="0" w:space="0" w:color="auto" w:frame="1"/>
              </w:rPr>
              <w:t>Thakkar</w:t>
            </w:r>
            <w:r w:rsidRPr="00B06731">
              <w:rPr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</w:rPr>
              <w:t xml:space="preserve"> (Kal Tire Customer support) </w:t>
            </w:r>
          </w:p>
          <w:p w14:paraId="1C3787C4" w14:textId="77777777" w:rsidR="00766C86" w:rsidRDefault="00766C86" w:rsidP="00766C86">
            <w:pPr>
              <w:pStyle w:val="Heading3"/>
              <w:rPr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</w:rPr>
            </w:pPr>
            <w:r w:rsidRPr="00B06731">
              <w:rPr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</w:rPr>
              <w:t xml:space="preserve">(705) 975-0703 </w:t>
            </w:r>
          </w:p>
          <w:p w14:paraId="19601D3B" w14:textId="77777777" w:rsidR="00766C86" w:rsidRDefault="00766C86" w:rsidP="00766C86">
            <w:pPr>
              <w:pStyle w:val="Heading3"/>
              <w:rPr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</w:rPr>
            </w:pPr>
            <w:r w:rsidRPr="00B06731">
              <w:rPr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</w:rPr>
              <w:t xml:space="preserve">Sunny </w:t>
            </w:r>
            <w:r w:rsidRPr="00B06731">
              <w:rPr>
                <w:rStyle w:val="badword"/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  <w:bdr w:val="none" w:sz="0" w:space="0" w:color="auto" w:frame="1"/>
              </w:rPr>
              <w:t>Harjani</w:t>
            </w:r>
            <w:r w:rsidRPr="00B06731">
              <w:rPr>
                <w:rFonts w:ascii="Times New Roman" w:hAnsi="Times New Roman" w:cs="Times New Roman"/>
                <w:b w:val="0"/>
                <w:bCs/>
                <w:color w:val="333333"/>
                <w:sz w:val="21"/>
                <w:szCs w:val="21"/>
              </w:rPr>
              <w:t xml:space="preserve"> (Walmart Associate) </w:t>
            </w:r>
          </w:p>
          <w:p w14:paraId="7E5D870D" w14:textId="174E2EA9" w:rsidR="00184664" w:rsidRPr="00A85B6F" w:rsidRDefault="00766C86" w:rsidP="00766C86">
            <w:r w:rsidRPr="00B06731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</w:rPr>
              <w:t>(647) 885-3373</w:t>
            </w:r>
          </w:p>
        </w:tc>
      </w:tr>
    </w:tbl>
    <w:p w14:paraId="227697F0" w14:textId="36C498D7" w:rsidR="00BA68C1" w:rsidRPr="00A85B6F" w:rsidRDefault="00BA68C1" w:rsidP="00B06731">
      <w:pPr>
        <w:pStyle w:val="NoSpacing"/>
        <w:jc w:val="both"/>
      </w:pPr>
    </w:p>
    <w:sectPr w:rsidR="00BA68C1" w:rsidRPr="00A85B6F" w:rsidSect="008464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2" w:right="792" w:bottom="880" w:left="79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7890D" w14:textId="77777777" w:rsidR="00BD3F51" w:rsidRDefault="00BD3F51" w:rsidP="008B2920">
      <w:pPr>
        <w:spacing w:after="0" w:line="240" w:lineRule="auto"/>
      </w:pPr>
      <w:r>
        <w:separator/>
      </w:r>
    </w:p>
  </w:endnote>
  <w:endnote w:type="continuationSeparator" w:id="0">
    <w:p w14:paraId="079FDD22" w14:textId="77777777" w:rsidR="00BD3F51" w:rsidRDefault="00BD3F51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3D21" w14:textId="77777777" w:rsidR="00C168E3" w:rsidRDefault="00C16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A144B" w14:textId="77777777" w:rsidR="00853CE2" w:rsidRDefault="00853CE2" w:rsidP="00853CE2">
        <w:pPr>
          <w:pStyle w:val="Footer"/>
        </w:pPr>
        <w:r>
          <w:rPr>
            <w:lang w:val="en-GB" w:bidi="en-GB"/>
          </w:rPr>
          <w:fldChar w:fldCharType="begin"/>
        </w:r>
        <w:r>
          <w:rPr>
            <w:lang w:val="en-GB" w:bidi="en-GB"/>
          </w:rPr>
          <w:instrText xml:space="preserve"> PAGE   \* MERGEFORMAT </w:instrText>
        </w:r>
        <w:r>
          <w:rPr>
            <w:lang w:val="en-GB" w:bidi="en-GB"/>
          </w:rPr>
          <w:fldChar w:fldCharType="separate"/>
        </w:r>
        <w:r w:rsidR="00B70DEF">
          <w:rPr>
            <w:noProof/>
            <w:lang w:val="en-GB" w:bidi="en-GB"/>
          </w:rPr>
          <w:t>2</w:t>
        </w:r>
        <w:r>
          <w:rPr>
            <w:noProof/>
            <w:lang w:val="en-GB" w:bidi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AECB" w14:textId="77777777" w:rsidR="00C168E3" w:rsidRDefault="00C16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5F05D" w14:textId="77777777" w:rsidR="00BD3F51" w:rsidRDefault="00BD3F51" w:rsidP="008B2920">
      <w:pPr>
        <w:spacing w:after="0" w:line="240" w:lineRule="auto"/>
      </w:pPr>
      <w:r>
        <w:separator/>
      </w:r>
    </w:p>
  </w:footnote>
  <w:footnote w:type="continuationSeparator" w:id="0">
    <w:p w14:paraId="2903B6EA" w14:textId="77777777" w:rsidR="00BD3F51" w:rsidRDefault="00BD3F51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BDA7" w14:textId="77777777" w:rsidR="00C168E3" w:rsidRDefault="00C16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B7CD" w14:textId="77777777" w:rsidR="00C168E3" w:rsidRDefault="00C168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9" w:type="pct"/>
      <w:tblBorders>
        <w:top w:val="single" w:sz="12" w:space="0" w:color="FFD556" w:themeColor="accent1"/>
        <w:left w:val="single" w:sz="12" w:space="0" w:color="FFD556" w:themeColor="accent1"/>
        <w:bottom w:val="single" w:sz="12" w:space="0" w:color="FFD556" w:themeColor="accent1"/>
        <w:right w:val="single" w:sz="12" w:space="0" w:color="FFD556" w:themeColor="accent1"/>
        <w:insideH w:val="single" w:sz="12" w:space="0" w:color="FFD556" w:themeColor="accent1"/>
        <w:insideV w:val="single" w:sz="12" w:space="0" w:color="FFD556" w:themeColor="accent1"/>
      </w:tblBorders>
      <w:tblLayout w:type="fixed"/>
      <w:tblCellMar>
        <w:top w:w="547" w:type="dxa"/>
        <w:left w:w="360" w:type="dxa"/>
        <w:bottom w:w="547" w:type="dxa"/>
        <w:right w:w="360" w:type="dxa"/>
      </w:tblCellMar>
      <w:tblLook w:val="04A0" w:firstRow="1" w:lastRow="0" w:firstColumn="1" w:lastColumn="0" w:noHBand="0" w:noVBand="1"/>
      <w:tblDescription w:val="Header layout table"/>
    </w:tblPr>
    <w:tblGrid>
      <w:gridCol w:w="10228"/>
    </w:tblGrid>
    <w:tr w:rsidR="00A85B6F" w14:paraId="1924568E" w14:textId="77777777" w:rsidTr="0084643B">
      <w:trPr>
        <w:trHeight w:val="6"/>
      </w:trPr>
      <w:sdt>
        <w:sdtPr>
          <w:alias w:val="Your Name:"/>
          <w:tag w:val="Your Name:"/>
          <w:id w:val="-1536030456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15:appearance w15:val="hidden"/>
          <w:text w:multiLine="1"/>
        </w:sdtPr>
        <w:sdtContent>
          <w:tc>
            <w:tcPr>
              <w:tcW w:w="10229" w:type="dxa"/>
              <w:tcBorders>
                <w:bottom w:val="single" w:sz="12" w:space="0" w:color="FFD556" w:themeColor="accent1"/>
              </w:tcBorders>
            </w:tcPr>
            <w:p w14:paraId="7CEFDDFE" w14:textId="37F89E0B" w:rsidR="00A85B6F" w:rsidRDefault="00C168E3" w:rsidP="003525D9">
              <w:pPr>
                <w:pStyle w:val="Heading1"/>
              </w:pPr>
              <w:r>
                <w:t>Kajal Nainwani</w:t>
              </w:r>
            </w:p>
          </w:tc>
        </w:sdtContent>
      </w:sdt>
    </w:tr>
    <w:tr w:rsidR="00142F58" w14:paraId="40B9BDED" w14:textId="77777777" w:rsidTr="0084643B">
      <w:trPr>
        <w:trHeight w:hRule="exact" w:val="42"/>
      </w:trPr>
      <w:tc>
        <w:tcPr>
          <w:tcW w:w="10229" w:type="dxa"/>
          <w:tcBorders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219540A" w14:textId="77777777" w:rsidR="00142F58" w:rsidRDefault="00142F58" w:rsidP="003525D9">
          <w:pPr>
            <w:spacing w:after="0"/>
          </w:pPr>
        </w:p>
      </w:tc>
    </w:tr>
  </w:tbl>
  <w:p w14:paraId="30B81314" w14:textId="77777777" w:rsidR="00BD5EFB" w:rsidRDefault="00BD5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DAB"/>
    <w:multiLevelType w:val="multilevel"/>
    <w:tmpl w:val="9884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473521"/>
    <w:multiLevelType w:val="multilevel"/>
    <w:tmpl w:val="C47A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D65A0E"/>
    <w:multiLevelType w:val="multilevel"/>
    <w:tmpl w:val="08E8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BE2063"/>
    <w:multiLevelType w:val="hybridMultilevel"/>
    <w:tmpl w:val="73980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225632">
    <w:abstractNumId w:val="2"/>
  </w:num>
  <w:num w:numId="2" w16cid:durableId="1322394375">
    <w:abstractNumId w:val="0"/>
  </w:num>
  <w:num w:numId="3" w16cid:durableId="1408768039">
    <w:abstractNumId w:val="3"/>
  </w:num>
  <w:num w:numId="4" w16cid:durableId="997155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BD"/>
    <w:rsid w:val="000243D1"/>
    <w:rsid w:val="00057F04"/>
    <w:rsid w:val="0007159D"/>
    <w:rsid w:val="00087266"/>
    <w:rsid w:val="000A378C"/>
    <w:rsid w:val="000B1B50"/>
    <w:rsid w:val="0010042F"/>
    <w:rsid w:val="00135C2C"/>
    <w:rsid w:val="00142F58"/>
    <w:rsid w:val="00153ED4"/>
    <w:rsid w:val="00184664"/>
    <w:rsid w:val="001C7765"/>
    <w:rsid w:val="001F60D3"/>
    <w:rsid w:val="0020741F"/>
    <w:rsid w:val="00212875"/>
    <w:rsid w:val="0027115C"/>
    <w:rsid w:val="00293B83"/>
    <w:rsid w:val="002A3D5F"/>
    <w:rsid w:val="003525D9"/>
    <w:rsid w:val="00390414"/>
    <w:rsid w:val="003E1711"/>
    <w:rsid w:val="0045425A"/>
    <w:rsid w:val="00463A38"/>
    <w:rsid w:val="004670DD"/>
    <w:rsid w:val="00483181"/>
    <w:rsid w:val="0048346B"/>
    <w:rsid w:val="004C04B4"/>
    <w:rsid w:val="004D37CC"/>
    <w:rsid w:val="004E4CA5"/>
    <w:rsid w:val="004F295B"/>
    <w:rsid w:val="00502D70"/>
    <w:rsid w:val="00510920"/>
    <w:rsid w:val="00517626"/>
    <w:rsid w:val="005B0E81"/>
    <w:rsid w:val="00630D36"/>
    <w:rsid w:val="00687D87"/>
    <w:rsid w:val="006A3CE7"/>
    <w:rsid w:val="006E5FD2"/>
    <w:rsid w:val="006F1734"/>
    <w:rsid w:val="007048B3"/>
    <w:rsid w:val="00766C86"/>
    <w:rsid w:val="00781D13"/>
    <w:rsid w:val="00783C41"/>
    <w:rsid w:val="00787503"/>
    <w:rsid w:val="00792967"/>
    <w:rsid w:val="007E7032"/>
    <w:rsid w:val="00833359"/>
    <w:rsid w:val="0084643B"/>
    <w:rsid w:val="00853CE2"/>
    <w:rsid w:val="00860491"/>
    <w:rsid w:val="00887A77"/>
    <w:rsid w:val="008B2920"/>
    <w:rsid w:val="008B2DF7"/>
    <w:rsid w:val="008D21BD"/>
    <w:rsid w:val="00905520"/>
    <w:rsid w:val="00911DC0"/>
    <w:rsid w:val="009244EC"/>
    <w:rsid w:val="00953C69"/>
    <w:rsid w:val="009814C0"/>
    <w:rsid w:val="00984A27"/>
    <w:rsid w:val="00A213B1"/>
    <w:rsid w:val="00A60860"/>
    <w:rsid w:val="00A85B6F"/>
    <w:rsid w:val="00A915C8"/>
    <w:rsid w:val="00AA3476"/>
    <w:rsid w:val="00AA6B7B"/>
    <w:rsid w:val="00AB540C"/>
    <w:rsid w:val="00AC5D83"/>
    <w:rsid w:val="00B06731"/>
    <w:rsid w:val="00B15938"/>
    <w:rsid w:val="00B67DB0"/>
    <w:rsid w:val="00B70DEF"/>
    <w:rsid w:val="00BA68C1"/>
    <w:rsid w:val="00BD34A5"/>
    <w:rsid w:val="00BD3F51"/>
    <w:rsid w:val="00BD5EFB"/>
    <w:rsid w:val="00BE2D6E"/>
    <w:rsid w:val="00C168E3"/>
    <w:rsid w:val="00C35EFB"/>
    <w:rsid w:val="00C73037"/>
    <w:rsid w:val="00D2689C"/>
    <w:rsid w:val="00D97FFA"/>
    <w:rsid w:val="00DF0607"/>
    <w:rsid w:val="00DF6A6F"/>
    <w:rsid w:val="00E20402"/>
    <w:rsid w:val="00E27B07"/>
    <w:rsid w:val="00E928A3"/>
    <w:rsid w:val="00F67FBA"/>
    <w:rsid w:val="00F879CE"/>
    <w:rsid w:val="00FA0C87"/>
    <w:rsid w:val="00FB4333"/>
    <w:rsid w:val="00FE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D269"/>
  <w15:chartTrackingRefBased/>
  <w15:docId w15:val="{E68E6503-280B-A64E-9F33-DDBD55DE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636A6B" w:themeColor="text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26"/>
  </w:style>
  <w:style w:type="paragraph" w:styleId="Heading1">
    <w:name w:val="heading 1"/>
    <w:basedOn w:val="Normal"/>
    <w:link w:val="Heading1Ch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85B6F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B6F"/>
  </w:style>
  <w:style w:type="paragraph" w:styleId="Footer">
    <w:name w:val="footer"/>
    <w:basedOn w:val="Normal"/>
    <w:link w:val="FooterChar"/>
    <w:uiPriority w:val="99"/>
    <w:unhideWhenUsed/>
    <w:rsid w:val="00510920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920"/>
  </w:style>
  <w:style w:type="character" w:customStyle="1" w:styleId="Heading4Char">
    <w:name w:val="Heading 4 Char"/>
    <w:basedOn w:val="DefaultParagraphFont"/>
    <w:link w:val="Heading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4E4CA5"/>
    <w:rPr>
      <w:color w:val="808080"/>
    </w:rPr>
  </w:style>
  <w:style w:type="paragraph" w:styleId="NoSpacing">
    <w:name w:val="No Spacing"/>
    <w:uiPriority w:val="11"/>
    <w:qFormat/>
    <w:rsid w:val="00F879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8A3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390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41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41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paragraph" w:customStyle="1" w:styleId="highlight-placeholder-parent">
    <w:name w:val="highlight-placeholder-parent"/>
    <w:basedOn w:val="Normal"/>
    <w:rsid w:val="008D21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IN" w:eastAsia="en-GB"/>
    </w:rPr>
  </w:style>
  <w:style w:type="character" w:customStyle="1" w:styleId="badword">
    <w:name w:val="badword"/>
    <w:basedOn w:val="DefaultParagraphFont"/>
    <w:rsid w:val="00B06731"/>
  </w:style>
  <w:style w:type="character" w:styleId="LineNumber">
    <w:name w:val="line number"/>
    <w:basedOn w:val="DefaultParagraphFont"/>
    <w:uiPriority w:val="99"/>
    <w:semiHidden/>
    <w:unhideWhenUsed/>
    <w:rsid w:val="0084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jalthakkar/Library/Containers/com.microsoft.Word/Data/Library/Application%20Support/Microsoft/Office/16.0/DTS/en-GB%7b13247C13-CB6C-7C48-920E-09762F37279C%7d/%7b58C3CD0A-099C-3440-835C-C0700C815652%7dtf1639274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975D98E50E6408AFC3D116196E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CFA98-8100-F048-81C2-B280C9E3824E}"/>
      </w:docPartPr>
      <w:docPartBody>
        <w:p w:rsidR="0051005E" w:rsidRDefault="00000000">
          <w:pPr>
            <w:pStyle w:val="299975D98E50E6408AFC3D116196E82A"/>
          </w:pPr>
          <w:r w:rsidRPr="00A85B6F">
            <w:rPr>
              <w:lang w:val="en-GB" w:bidi="en-GB"/>
            </w:rPr>
            <w:t>Skills</w:t>
          </w:r>
        </w:p>
      </w:docPartBody>
    </w:docPart>
    <w:docPart>
      <w:docPartPr>
        <w:name w:val="17072D4C48CFD349A063444DC184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A137A-4F39-4A4A-8BC3-FF2E99E253E3}"/>
      </w:docPartPr>
      <w:docPartBody>
        <w:p w:rsidR="0051005E" w:rsidRDefault="00000000">
          <w:pPr>
            <w:pStyle w:val="17072D4C48CFD349A063444DC1843533"/>
          </w:pPr>
          <w:r w:rsidRPr="00A85B6F">
            <w:rPr>
              <w:lang w:val="en-GB" w:bidi="en-GB"/>
            </w:rPr>
            <w:t>Experience</w:t>
          </w:r>
        </w:p>
      </w:docPartBody>
    </w:docPart>
    <w:docPart>
      <w:docPartPr>
        <w:name w:val="441574A88E0F65448342D564DE0C5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30583-AF9B-F24A-ADBD-5DA4D8AD1121}"/>
      </w:docPartPr>
      <w:docPartBody>
        <w:p w:rsidR="0051005E" w:rsidRDefault="00000000">
          <w:pPr>
            <w:pStyle w:val="441574A88E0F65448342D564DE0C566A"/>
          </w:pPr>
          <w:r>
            <w:rPr>
              <w:lang w:val="en-GB" w:bidi="en-GB"/>
            </w:rPr>
            <w:t>Objective</w:t>
          </w:r>
        </w:p>
      </w:docPartBody>
    </w:docPart>
    <w:docPart>
      <w:docPartPr>
        <w:name w:val="6BD4A8FC4313AB4B8672C6D419773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1348A-E84F-6C42-A91C-BE99D67597E0}"/>
      </w:docPartPr>
      <w:docPartBody>
        <w:p w:rsidR="000044FF" w:rsidRDefault="0051005E" w:rsidP="0051005E">
          <w:pPr>
            <w:pStyle w:val="6BD4A8FC4313AB4B8672C6D4197739DB"/>
          </w:pPr>
          <w:r w:rsidRPr="00A85B6F">
            <w:rPr>
              <w:lang w:val="en-GB" w:bidi="en-GB"/>
            </w:rP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A0"/>
    <w:rsid w:val="000044FF"/>
    <w:rsid w:val="00021B3C"/>
    <w:rsid w:val="0051005E"/>
    <w:rsid w:val="006358BA"/>
    <w:rsid w:val="006824BF"/>
    <w:rsid w:val="00687D87"/>
    <w:rsid w:val="00C50AA0"/>
    <w:rsid w:val="00C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975D98E50E6408AFC3D116196E82A">
    <w:name w:val="299975D98E50E6408AFC3D116196E82A"/>
  </w:style>
  <w:style w:type="paragraph" w:customStyle="1" w:styleId="17072D4C48CFD349A063444DC1843533">
    <w:name w:val="17072D4C48CFD349A063444DC1843533"/>
  </w:style>
  <w:style w:type="paragraph" w:customStyle="1" w:styleId="6BD4A8FC4313AB4B8672C6D4197739DB">
    <w:name w:val="6BD4A8FC4313AB4B8672C6D4197739DB"/>
    <w:rsid w:val="0051005E"/>
    <w:rPr>
      <w:kern w:val="2"/>
      <w14:ligatures w14:val="standardContextual"/>
    </w:rPr>
  </w:style>
  <w:style w:type="paragraph" w:customStyle="1" w:styleId="441574A88E0F65448342D564DE0C566A">
    <w:name w:val="441574A88E0F65448342D564DE0C5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{58C3CD0A-099C-3440-835C-C0700C815652}tf16392742.dotx</Template>
  <TotalTime>67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Kajal Nainwani</dc:creator>
  <cp:keywords/>
  <dc:description/>
  <cp:lastModifiedBy>Kajal Nainwani</cp:lastModifiedBy>
  <cp:revision>5</cp:revision>
  <cp:lastPrinted>2016-06-29T01:32:00Z</cp:lastPrinted>
  <dcterms:created xsi:type="dcterms:W3CDTF">2023-02-16T03:38:00Z</dcterms:created>
  <dcterms:modified xsi:type="dcterms:W3CDTF">2025-06-28T19:11:00Z</dcterms:modified>
</cp:coreProperties>
</file>